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1" w:rsidRPr="00135A3E" w:rsidRDefault="00493A01" w:rsidP="00493A01">
      <w:pPr>
        <w:jc w:val="center"/>
        <w:rPr>
          <w:b/>
          <w:bCs/>
          <w:spacing w:val="40"/>
          <w:sz w:val="28"/>
          <w:szCs w:val="28"/>
        </w:rPr>
      </w:pPr>
      <w:r w:rsidRPr="00135A3E">
        <w:rPr>
          <w:b/>
          <w:bCs/>
          <w:spacing w:val="40"/>
          <w:sz w:val="28"/>
          <w:szCs w:val="28"/>
        </w:rPr>
        <w:t>ВЕДОМОСТЬ</w:t>
      </w:r>
    </w:p>
    <w:p w:rsidR="00493A01" w:rsidRPr="00B439AA" w:rsidRDefault="00493A01" w:rsidP="00493A01">
      <w:pPr>
        <w:jc w:val="center"/>
        <w:rPr>
          <w:b/>
          <w:bCs/>
          <w:sz w:val="28"/>
          <w:szCs w:val="28"/>
        </w:rPr>
      </w:pPr>
      <w:r w:rsidRPr="00B439AA">
        <w:rPr>
          <w:b/>
          <w:bCs/>
          <w:sz w:val="28"/>
          <w:szCs w:val="28"/>
        </w:rPr>
        <w:t xml:space="preserve">учета результатов выполнения </w:t>
      </w:r>
      <w:r w:rsidR="008C3B33">
        <w:rPr>
          <w:b/>
          <w:bCs/>
          <w:sz w:val="28"/>
          <w:szCs w:val="28"/>
        </w:rPr>
        <w:t>1 упражнения учебных</w:t>
      </w:r>
      <w:r w:rsidRPr="00B439AA">
        <w:rPr>
          <w:b/>
          <w:bCs/>
          <w:sz w:val="28"/>
          <w:szCs w:val="28"/>
        </w:rPr>
        <w:t xml:space="preserve"> стрельб</w:t>
      </w:r>
      <w:r w:rsidR="00B439AA" w:rsidRPr="00B439AA">
        <w:rPr>
          <w:b/>
          <w:bCs/>
          <w:sz w:val="28"/>
          <w:szCs w:val="28"/>
        </w:rPr>
        <w:t xml:space="preserve"> из </w:t>
      </w:r>
      <w:r w:rsidR="008C3B33">
        <w:rPr>
          <w:b/>
          <w:bCs/>
          <w:sz w:val="28"/>
          <w:szCs w:val="28"/>
        </w:rPr>
        <w:t>пистолета Макарова</w:t>
      </w:r>
      <w:r w:rsidR="00B439AA" w:rsidRPr="00B439AA">
        <w:rPr>
          <w:b/>
          <w:bCs/>
          <w:sz w:val="28"/>
          <w:szCs w:val="28"/>
        </w:rPr>
        <w:t>,</w:t>
      </w:r>
    </w:p>
    <w:p w:rsidR="00FB1521" w:rsidRPr="00135A3E" w:rsidRDefault="00B439AA" w:rsidP="00135A3E">
      <w:pPr>
        <w:jc w:val="center"/>
        <w:rPr>
          <w:b/>
          <w:sz w:val="28"/>
          <w:szCs w:val="28"/>
        </w:rPr>
      </w:pPr>
      <w:r w:rsidRPr="00B439AA">
        <w:rPr>
          <w:b/>
          <w:sz w:val="28"/>
          <w:szCs w:val="28"/>
        </w:rPr>
        <w:t xml:space="preserve">с </w:t>
      </w:r>
      <w:r w:rsidR="00135A3E">
        <w:rPr>
          <w:b/>
          <w:sz w:val="28"/>
          <w:szCs w:val="28"/>
        </w:rPr>
        <w:t>командирами рот</w:t>
      </w:r>
      <w:r w:rsidR="00171339">
        <w:rPr>
          <w:b/>
          <w:sz w:val="28"/>
          <w:szCs w:val="28"/>
        </w:rPr>
        <w:t xml:space="preserve"> (батарей)</w:t>
      </w:r>
      <w:r w:rsidRPr="00B439AA">
        <w:rPr>
          <w:b/>
          <w:sz w:val="28"/>
          <w:szCs w:val="28"/>
        </w:rPr>
        <w:t xml:space="preserve"> войсковой части 63354</w:t>
      </w:r>
      <w:r w:rsidR="008571DB" w:rsidRPr="00B439AA">
        <w:rPr>
          <w:b/>
          <w:sz w:val="28"/>
          <w:szCs w:val="28"/>
        </w:rPr>
        <w:t xml:space="preserve"> </w:t>
      </w:r>
      <w:r w:rsidR="00493A01" w:rsidRPr="00B439AA">
        <w:rPr>
          <w:b/>
          <w:sz w:val="28"/>
          <w:szCs w:val="28"/>
        </w:rPr>
        <w:t>«</w:t>
      </w:r>
      <w:r w:rsidR="00135A3E">
        <w:rPr>
          <w:b/>
          <w:sz w:val="28"/>
          <w:szCs w:val="28"/>
        </w:rPr>
        <w:t>2</w:t>
      </w:r>
      <w:r w:rsidR="008C3B33">
        <w:rPr>
          <w:b/>
          <w:sz w:val="28"/>
          <w:szCs w:val="28"/>
        </w:rPr>
        <w:t>1</w:t>
      </w:r>
      <w:r w:rsidR="00493A01" w:rsidRPr="00B439AA">
        <w:rPr>
          <w:b/>
          <w:sz w:val="28"/>
          <w:szCs w:val="28"/>
        </w:rPr>
        <w:t xml:space="preserve">» </w:t>
      </w:r>
      <w:r w:rsidR="00135A3E">
        <w:rPr>
          <w:b/>
          <w:sz w:val="28"/>
          <w:szCs w:val="28"/>
        </w:rPr>
        <w:t>мая</w:t>
      </w:r>
      <w:r w:rsidR="00493A01" w:rsidRPr="00B439AA">
        <w:rPr>
          <w:b/>
          <w:sz w:val="28"/>
          <w:szCs w:val="28"/>
        </w:rPr>
        <w:t xml:space="preserve"> 20</w:t>
      </w:r>
      <w:r w:rsidRPr="00B439AA">
        <w:rPr>
          <w:b/>
          <w:sz w:val="28"/>
          <w:szCs w:val="28"/>
        </w:rPr>
        <w:t>1</w:t>
      </w:r>
      <w:r w:rsidR="00135A3E">
        <w:rPr>
          <w:b/>
          <w:sz w:val="28"/>
          <w:szCs w:val="28"/>
        </w:rPr>
        <w:t>4</w:t>
      </w:r>
      <w:r w:rsidR="00401432" w:rsidRPr="00B439AA">
        <w:rPr>
          <w:b/>
          <w:sz w:val="28"/>
          <w:szCs w:val="28"/>
        </w:rPr>
        <w:t xml:space="preserve"> </w:t>
      </w:r>
      <w:r w:rsidR="00493A01" w:rsidRPr="00B439AA">
        <w:rPr>
          <w:b/>
          <w:sz w:val="28"/>
          <w:szCs w:val="28"/>
        </w:rPr>
        <w:t>г</w:t>
      </w:r>
      <w:r w:rsidR="00AB0A71" w:rsidRPr="00B439AA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38"/>
        <w:tblW w:w="15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708"/>
        <w:gridCol w:w="3092"/>
        <w:gridCol w:w="736"/>
        <w:gridCol w:w="851"/>
        <w:gridCol w:w="850"/>
        <w:gridCol w:w="709"/>
        <w:gridCol w:w="709"/>
        <w:gridCol w:w="567"/>
        <w:gridCol w:w="567"/>
        <w:gridCol w:w="567"/>
        <w:gridCol w:w="567"/>
        <w:gridCol w:w="709"/>
        <w:gridCol w:w="708"/>
        <w:gridCol w:w="851"/>
        <w:gridCol w:w="709"/>
        <w:gridCol w:w="850"/>
      </w:tblGrid>
      <w:tr w:rsidR="00135A3E" w:rsidRPr="00AF55A3" w:rsidTr="00135A3E">
        <w:trPr>
          <w:cantSplit/>
          <w:trHeight w:val="628"/>
        </w:trPr>
        <w:tc>
          <w:tcPr>
            <w:tcW w:w="675" w:type="dxa"/>
            <w:vMerge w:val="restart"/>
            <w:vAlign w:val="center"/>
          </w:tcPr>
          <w:p w:rsidR="00AF55A3" w:rsidRPr="00AF55A3" w:rsidRDefault="00AF55A3" w:rsidP="00BC08FB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№ п\</w:t>
            </w:r>
            <w:proofErr w:type="gramStart"/>
            <w:r w:rsidRPr="00AF55A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60" w:type="dxa"/>
            <w:gridSpan w:val="3"/>
            <w:vMerge w:val="restart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должность, в/звание,</w:t>
            </w:r>
          </w:p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фамилия и инициалы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Вид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 </w:t>
            </w:r>
            <w:proofErr w:type="gramStart"/>
            <w:r w:rsidRPr="00AF55A3">
              <w:rPr>
                <w:sz w:val="20"/>
                <w:szCs w:val="20"/>
              </w:rPr>
              <w:t>о</w:t>
            </w:r>
            <w:proofErr w:type="gramEnd"/>
            <w:r w:rsidRPr="00AF55A3">
              <w:rPr>
                <w:sz w:val="20"/>
                <w:szCs w:val="20"/>
              </w:rPr>
              <w:t>ружия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Результат</w:t>
            </w:r>
          </w:p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выполнения норматива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Оценка за выполнение норматива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Время первого выстрела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Время короткой остановки</w:t>
            </w:r>
          </w:p>
        </w:tc>
        <w:tc>
          <w:tcPr>
            <w:tcW w:w="2268" w:type="dxa"/>
            <w:gridSpan w:val="4"/>
            <w:vAlign w:val="center"/>
          </w:tcPr>
          <w:p w:rsidR="00AF55A3" w:rsidRPr="00AF55A3" w:rsidRDefault="00AF55A3" w:rsidP="00BC08FB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Поражение целей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Время на стрельбу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Оценка</w:t>
            </w:r>
          </w:p>
        </w:tc>
        <w:tc>
          <w:tcPr>
            <w:tcW w:w="1560" w:type="dxa"/>
            <w:gridSpan w:val="2"/>
            <w:vAlign w:val="center"/>
          </w:tcPr>
          <w:p w:rsidR="00AF55A3" w:rsidRPr="00AF55A3" w:rsidRDefault="00AF55A3" w:rsidP="00BC08FB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Расход боеприпасов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Примечание</w:t>
            </w:r>
          </w:p>
        </w:tc>
      </w:tr>
      <w:tr w:rsidR="00135A3E" w:rsidRPr="00AF55A3" w:rsidTr="00135A3E">
        <w:trPr>
          <w:cantSplit/>
          <w:trHeight w:val="1322"/>
        </w:trPr>
        <w:tc>
          <w:tcPr>
            <w:tcW w:w="675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F55A3" w:rsidRPr="00AF55A3" w:rsidRDefault="00AF55A3" w:rsidP="00135A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из пушки (снарядов, гранат)</w:t>
            </w:r>
          </w:p>
        </w:tc>
        <w:tc>
          <w:tcPr>
            <w:tcW w:w="709" w:type="dxa"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патронов</w:t>
            </w:r>
          </w:p>
        </w:tc>
        <w:tc>
          <w:tcPr>
            <w:tcW w:w="850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271"/>
        </w:trPr>
        <w:tc>
          <w:tcPr>
            <w:tcW w:w="675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60" w:type="dxa"/>
            <w:gridSpan w:val="3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86099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1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Адыров</w:t>
            </w:r>
            <w:proofErr w:type="spellEnd"/>
            <w:r w:rsidRPr="00AF55A3">
              <w:rPr>
                <w:sz w:val="20"/>
                <w:szCs w:val="20"/>
              </w:rPr>
              <w:t xml:space="preserve"> Руслан Павлович</w:t>
            </w:r>
          </w:p>
        </w:tc>
        <w:tc>
          <w:tcPr>
            <w:tcW w:w="736" w:type="dxa"/>
            <w:vAlign w:val="center"/>
          </w:tcPr>
          <w:p w:rsidR="00AF55A3" w:rsidRPr="00135A3E" w:rsidRDefault="00AF55A3" w:rsidP="00AF5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2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Литвинов Алексей Николаевич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3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AF55A3">
              <w:rPr>
                <w:sz w:val="20"/>
                <w:szCs w:val="20"/>
              </w:rPr>
              <w:t>Замир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Насрулаевич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1</w:t>
            </w:r>
            <w:proofErr w:type="gramStart"/>
            <w:r w:rsidRPr="00AF55A3">
              <w:rPr>
                <w:sz w:val="20"/>
                <w:szCs w:val="20"/>
              </w:rPr>
              <w:t xml:space="preserve"> М</w:t>
            </w:r>
            <w:proofErr w:type="gramEnd"/>
            <w:r w:rsidRPr="00AF55A3">
              <w:rPr>
                <w:sz w:val="20"/>
                <w:szCs w:val="20"/>
              </w:rPr>
              <w:t xml:space="preserve">ин. </w:t>
            </w:r>
            <w:proofErr w:type="spellStart"/>
            <w:r w:rsidRPr="00AF55A3">
              <w:rPr>
                <w:sz w:val="20"/>
                <w:szCs w:val="20"/>
              </w:rPr>
              <w:t>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Силкин</w:t>
            </w:r>
            <w:proofErr w:type="spellEnd"/>
            <w:r w:rsidRPr="00AF55A3">
              <w:rPr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4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Кильдешов Семён Викторович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5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Мерзеханов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Нурудин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Агамарович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6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Гущин Алексей Станиславович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2</w:t>
            </w:r>
            <w:proofErr w:type="gramStart"/>
            <w:r w:rsidRPr="00AF55A3">
              <w:rPr>
                <w:sz w:val="20"/>
                <w:szCs w:val="20"/>
              </w:rPr>
              <w:t xml:space="preserve"> М</w:t>
            </w:r>
            <w:proofErr w:type="gramEnd"/>
            <w:r w:rsidRPr="00AF55A3">
              <w:rPr>
                <w:sz w:val="20"/>
                <w:szCs w:val="20"/>
              </w:rPr>
              <w:t xml:space="preserve">ин. </w:t>
            </w:r>
            <w:proofErr w:type="spellStart"/>
            <w:r w:rsidRPr="00AF55A3">
              <w:rPr>
                <w:sz w:val="20"/>
                <w:szCs w:val="20"/>
              </w:rPr>
              <w:t>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Зиннуров Радик </w:t>
            </w:r>
            <w:proofErr w:type="spellStart"/>
            <w:r w:rsidRPr="00AF55A3">
              <w:rPr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7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Рихтерман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r w:rsidRPr="00AF55A3">
              <w:rPr>
                <w:color w:val="000000"/>
                <w:sz w:val="20"/>
                <w:szCs w:val="20"/>
              </w:rPr>
              <w:t xml:space="preserve"> Семён Михайлович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8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Чепкасов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r w:rsidRPr="00AF55A3">
              <w:rPr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27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9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Коклихин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3</w:t>
            </w:r>
            <w:proofErr w:type="gramStart"/>
            <w:r w:rsidRPr="00AF55A3">
              <w:rPr>
                <w:sz w:val="20"/>
                <w:szCs w:val="20"/>
              </w:rPr>
              <w:t xml:space="preserve"> М</w:t>
            </w:r>
            <w:proofErr w:type="gramEnd"/>
            <w:r w:rsidRPr="00AF55A3">
              <w:rPr>
                <w:sz w:val="20"/>
                <w:szCs w:val="20"/>
              </w:rPr>
              <w:t xml:space="preserve">ин. </w:t>
            </w:r>
            <w:proofErr w:type="spellStart"/>
            <w:r w:rsidRPr="00AF55A3">
              <w:rPr>
                <w:sz w:val="20"/>
                <w:szCs w:val="20"/>
              </w:rPr>
              <w:t>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Величкович</w:t>
            </w:r>
            <w:proofErr w:type="spellEnd"/>
            <w:r w:rsidRPr="00AF55A3">
              <w:rPr>
                <w:sz w:val="20"/>
                <w:szCs w:val="20"/>
              </w:rPr>
              <w:t xml:space="preserve"> Олег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1ТР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Кузнецов Олег Викторович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2ТР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Волков Евгений Алексеевич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3ТР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Гетте Александр Юрьевич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1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Брагин Алексей Вячеславович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2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Рыжанков</w:t>
            </w:r>
            <w:proofErr w:type="spellEnd"/>
            <w:r w:rsidRPr="00AF55A3">
              <w:rPr>
                <w:sz w:val="20"/>
                <w:szCs w:val="20"/>
              </w:rPr>
              <w:t xml:space="preserve"> Константин Николаевич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3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Купырев</w:t>
            </w:r>
            <w:proofErr w:type="spellEnd"/>
            <w:r w:rsidRPr="00AF55A3">
              <w:rPr>
                <w:sz w:val="20"/>
                <w:szCs w:val="20"/>
              </w:rPr>
              <w:t xml:space="preserve"> Дмитрий Станиславович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4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Юсупов Александр </w:t>
            </w:r>
            <w:proofErr w:type="spellStart"/>
            <w:r w:rsidRPr="00AF55A3">
              <w:rPr>
                <w:sz w:val="20"/>
                <w:szCs w:val="20"/>
              </w:rPr>
              <w:t>Фердинандович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5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Рыбаков Евгений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6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Гайнуллин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Айнур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Рафкатович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1 РЕАДн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Овтин</w:t>
            </w:r>
            <w:proofErr w:type="spellEnd"/>
            <w:r w:rsidRPr="00AF55A3">
              <w:rPr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2 РЕАДн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Тюменцев Алексей Олегович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</w:t>
            </w:r>
            <w:proofErr w:type="spellStart"/>
            <w:r w:rsidRPr="00AF55A3">
              <w:rPr>
                <w:sz w:val="20"/>
                <w:szCs w:val="20"/>
              </w:rPr>
              <w:t>ПТАБатр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Гайдаев Магомед Валерьевич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1 бат. ПТУР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Бурчаков</w:t>
            </w:r>
            <w:proofErr w:type="spellEnd"/>
            <w:r w:rsidRPr="00AF55A3">
              <w:rPr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2 бат. ПТУР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Сорокин Денис Русланович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2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AF55A3">
              <w:rPr>
                <w:color w:val="000000"/>
                <w:sz w:val="20"/>
                <w:szCs w:val="20"/>
              </w:rPr>
              <w:t>.л</w:t>
            </w:r>
            <w:proofErr w:type="spellEnd"/>
            <w:proofErr w:type="gramEnd"/>
            <w:r w:rsidRPr="00AF55A3">
              <w:rPr>
                <w:color w:val="000000"/>
                <w:sz w:val="20"/>
                <w:szCs w:val="20"/>
              </w:rPr>
              <w:t>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Тишин Дмитрий Сергеевич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3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Рашитов Олег </w:t>
            </w:r>
            <w:proofErr w:type="spellStart"/>
            <w:r w:rsidRPr="00AF55A3">
              <w:rPr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</w:t>
            </w:r>
            <w:proofErr w:type="spellStart"/>
            <w:r w:rsidRPr="00AF55A3">
              <w:rPr>
                <w:sz w:val="20"/>
                <w:szCs w:val="20"/>
              </w:rPr>
              <w:t>ЗРАБатр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Бакаев Евгений Александрович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1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Шогенов</w:t>
            </w:r>
            <w:proofErr w:type="spellEnd"/>
            <w:r w:rsidRPr="00AF55A3">
              <w:rPr>
                <w:sz w:val="20"/>
                <w:szCs w:val="20"/>
              </w:rPr>
              <w:t xml:space="preserve"> Альберт </w:t>
            </w:r>
            <w:proofErr w:type="spellStart"/>
            <w:r w:rsidRPr="00AF55A3">
              <w:rPr>
                <w:sz w:val="20"/>
                <w:szCs w:val="20"/>
              </w:rPr>
              <w:t>Хасанбиевич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2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Хангереев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Камиль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Султаналиевич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РР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 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Артамонов Александр Артёмович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ТСР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Шерстнев</w:t>
            </w:r>
            <w:proofErr w:type="spellEnd"/>
            <w:r w:rsidRPr="00AF55A3">
              <w:rPr>
                <w:sz w:val="20"/>
                <w:szCs w:val="20"/>
              </w:rPr>
              <w:t xml:space="preserve"> Андрей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РЭР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Кропачев</w:t>
            </w:r>
            <w:proofErr w:type="spellEnd"/>
            <w:r w:rsidRPr="00AF55A3">
              <w:rPr>
                <w:sz w:val="20"/>
                <w:szCs w:val="20"/>
              </w:rPr>
              <w:t xml:space="preserve"> Константин Витальевич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1 р. </w:t>
            </w:r>
            <w:proofErr w:type="spellStart"/>
            <w:r w:rsidRPr="00AF55A3">
              <w:rPr>
                <w:sz w:val="20"/>
                <w:szCs w:val="20"/>
              </w:rPr>
              <w:t>СпН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Щеглов Евгений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2 р. </w:t>
            </w:r>
            <w:proofErr w:type="spellStart"/>
            <w:r w:rsidRPr="00AF55A3">
              <w:rPr>
                <w:sz w:val="20"/>
                <w:szCs w:val="20"/>
              </w:rPr>
              <w:t>СпН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Маматов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color w:val="000000"/>
                <w:sz w:val="20"/>
                <w:szCs w:val="20"/>
              </w:rPr>
              <w:t>Юсуп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color w:val="000000"/>
                <w:sz w:val="20"/>
                <w:szCs w:val="20"/>
              </w:rPr>
              <w:t>Маматович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3 р. </w:t>
            </w:r>
            <w:proofErr w:type="spellStart"/>
            <w:r w:rsidRPr="00AF55A3">
              <w:rPr>
                <w:sz w:val="20"/>
                <w:szCs w:val="20"/>
              </w:rPr>
              <w:t>СпН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Звягин Дмитрий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ИСР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Агафонов Сергей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ИДР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Кожеко</w:t>
            </w:r>
            <w:proofErr w:type="spellEnd"/>
            <w:r w:rsidRPr="00AF55A3">
              <w:rPr>
                <w:sz w:val="20"/>
                <w:szCs w:val="20"/>
              </w:rPr>
              <w:t xml:space="preserve"> Николай Игоревич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РХБЗ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Комаров Денис Анатольевич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РС УСКП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Квитко</w:t>
            </w:r>
            <w:proofErr w:type="spellEnd"/>
            <w:r w:rsidRPr="00AF55A3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РС ПУ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Зайцев Иван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РЭБ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Сегов Петр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БУ и АР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Нигматуллин</w:t>
            </w:r>
            <w:proofErr w:type="spellEnd"/>
            <w:r w:rsidRPr="00AF55A3">
              <w:rPr>
                <w:sz w:val="20"/>
                <w:szCs w:val="20"/>
              </w:rPr>
              <w:t xml:space="preserve"> Айдар Маратович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</w:t>
            </w:r>
            <w:proofErr w:type="spellStart"/>
            <w:r w:rsidRPr="00AF55A3">
              <w:rPr>
                <w:sz w:val="20"/>
                <w:szCs w:val="20"/>
              </w:rPr>
              <w:t>Автр</w:t>
            </w:r>
            <w:proofErr w:type="spellEnd"/>
            <w:r w:rsidRPr="00AF55A3">
              <w:rPr>
                <w:sz w:val="20"/>
                <w:szCs w:val="20"/>
              </w:rPr>
              <w:t>. ПБ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Шахназаров Антон Викторович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</w:t>
            </w:r>
            <w:proofErr w:type="spellStart"/>
            <w:r w:rsidRPr="00AF55A3">
              <w:rPr>
                <w:sz w:val="20"/>
                <w:szCs w:val="20"/>
              </w:rPr>
              <w:t>Автр</w:t>
            </w:r>
            <w:proofErr w:type="spellEnd"/>
            <w:r w:rsidRPr="00AF55A3">
              <w:rPr>
                <w:sz w:val="20"/>
                <w:szCs w:val="20"/>
              </w:rPr>
              <w:t>. ГСМ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Абрамов Илья Олегович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Ком. </w:t>
            </w:r>
            <w:proofErr w:type="spellStart"/>
            <w:r w:rsidRPr="00AF55A3">
              <w:rPr>
                <w:sz w:val="20"/>
                <w:szCs w:val="20"/>
              </w:rPr>
              <w:t>Автр</w:t>
            </w:r>
            <w:proofErr w:type="spellEnd"/>
            <w:r w:rsidRPr="00AF55A3">
              <w:rPr>
                <w:sz w:val="20"/>
                <w:szCs w:val="20"/>
              </w:rPr>
              <w:t>. ВТИ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Исаев </w:t>
            </w:r>
            <w:proofErr w:type="spellStart"/>
            <w:r w:rsidRPr="00AF55A3">
              <w:rPr>
                <w:sz w:val="20"/>
                <w:szCs w:val="20"/>
              </w:rPr>
              <w:t>Гусейн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 xml:space="preserve">оты </w:t>
            </w:r>
            <w:proofErr w:type="spellStart"/>
            <w:r w:rsidRPr="00AF55A3">
              <w:rPr>
                <w:sz w:val="20"/>
                <w:szCs w:val="20"/>
              </w:rPr>
              <w:t>обесп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Харьков Артем Юрьевич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Рем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оты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Царев Алексей Николаевич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оты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майор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Мерецкий</w:t>
            </w:r>
            <w:proofErr w:type="spellEnd"/>
            <w:r w:rsidRPr="00AF55A3">
              <w:rPr>
                <w:sz w:val="20"/>
                <w:szCs w:val="20"/>
              </w:rPr>
              <w:t xml:space="preserve"> Евгений Львович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Мед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оты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майор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Раджабов</w:t>
            </w:r>
            <w:proofErr w:type="spellEnd"/>
            <w:r w:rsidRPr="00AF55A3">
              <w:rPr>
                <w:sz w:val="20"/>
                <w:szCs w:val="20"/>
              </w:rPr>
              <w:t xml:space="preserve"> Альберт </w:t>
            </w:r>
            <w:proofErr w:type="spellStart"/>
            <w:r w:rsidRPr="00AF55A3">
              <w:rPr>
                <w:sz w:val="20"/>
                <w:szCs w:val="20"/>
              </w:rPr>
              <w:t>Байрамович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 СРС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Абдулалиев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Расим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БЛА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</w:t>
            </w:r>
            <w:r w:rsidR="00135A3E">
              <w:rPr>
                <w:sz w:val="20"/>
                <w:szCs w:val="20"/>
              </w:rPr>
              <w:t xml:space="preserve"> </w:t>
            </w: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Чернавский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339" w:rsidRDefault="00171339" w:rsidP="00135A3E">
      <w:pPr>
        <w:jc w:val="center"/>
        <w:rPr>
          <w:sz w:val="28"/>
        </w:rPr>
      </w:pPr>
    </w:p>
    <w:p w:rsidR="00135A3E" w:rsidRPr="00135A3E" w:rsidRDefault="00135A3E" w:rsidP="00135A3E">
      <w:pPr>
        <w:jc w:val="center"/>
        <w:rPr>
          <w:b/>
          <w:sz w:val="28"/>
        </w:rPr>
      </w:pPr>
      <w:r w:rsidRPr="00135A3E">
        <w:rPr>
          <w:b/>
          <w:sz w:val="28"/>
        </w:rPr>
        <w:t>Сверка по личному составу проведена.</w:t>
      </w:r>
    </w:p>
    <w:p w:rsidR="00135A3E" w:rsidRPr="00781A37" w:rsidRDefault="00135A3E" w:rsidP="00135A3E">
      <w:pPr>
        <w:jc w:val="center"/>
        <w:rPr>
          <w:sz w:val="28"/>
        </w:rPr>
      </w:pPr>
    </w:p>
    <w:p w:rsidR="00171339" w:rsidRPr="00781A37" w:rsidRDefault="00171339" w:rsidP="00171339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171339" w:rsidRPr="002950C0" w:rsidRDefault="00171339" w:rsidP="00171339">
      <w:pPr>
        <w:ind w:left="4248" w:firstLine="708"/>
        <w:rPr>
          <w:sz w:val="28"/>
        </w:rPr>
      </w:pPr>
      <w:r w:rsidRPr="002950C0">
        <w:rPr>
          <w:sz w:val="28"/>
        </w:rPr>
        <w:t>гв. полковник</w:t>
      </w:r>
    </w:p>
    <w:p w:rsidR="00171339" w:rsidRDefault="00135A3E" w:rsidP="00171339">
      <w:pPr>
        <w:ind w:left="8496" w:firstLine="708"/>
        <w:rPr>
          <w:b/>
          <w:sz w:val="28"/>
        </w:rPr>
      </w:pPr>
      <w:r>
        <w:rPr>
          <w:b/>
          <w:sz w:val="28"/>
        </w:rPr>
        <w:t>В</w:t>
      </w:r>
      <w:r w:rsidR="00171339" w:rsidRPr="00781A37">
        <w:rPr>
          <w:b/>
          <w:sz w:val="28"/>
        </w:rPr>
        <w:t xml:space="preserve">. </w:t>
      </w:r>
      <w:r>
        <w:rPr>
          <w:b/>
          <w:sz w:val="28"/>
        </w:rPr>
        <w:t>Завадский</w:t>
      </w:r>
    </w:p>
    <w:p w:rsidR="00171339" w:rsidRDefault="00171339">
      <w:pPr>
        <w:rPr>
          <w:b/>
          <w:sz w:val="28"/>
        </w:rPr>
      </w:pPr>
      <w:r>
        <w:rPr>
          <w:b/>
          <w:sz w:val="28"/>
        </w:rPr>
        <w:br w:type="page"/>
      </w:r>
    </w:p>
    <w:p w:rsidR="00171339" w:rsidRDefault="00171339">
      <w:pPr>
        <w:rPr>
          <w:b/>
          <w:sz w:val="28"/>
        </w:rPr>
      </w:pPr>
    </w:p>
    <w:p w:rsidR="00171339" w:rsidRPr="00781A37" w:rsidRDefault="00171339" w:rsidP="00171339">
      <w:pPr>
        <w:ind w:left="8496" w:firstLine="708"/>
        <w:rPr>
          <w:b/>
          <w:sz w:val="28"/>
        </w:rPr>
      </w:pPr>
    </w:p>
    <w:p w:rsidR="00CA1B8C" w:rsidRDefault="00CA1B8C">
      <w:pPr>
        <w:rPr>
          <w:b/>
          <w:sz w:val="28"/>
          <w:szCs w:val="28"/>
        </w:rPr>
      </w:pPr>
    </w:p>
    <w:p w:rsidR="00CA1B8C" w:rsidRDefault="00CA1B8C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5843"/>
      </w:tblGrid>
      <w:tr w:rsidR="0023150E" w:rsidTr="004678AA">
        <w:trPr>
          <w:trHeight w:val="2536"/>
          <w:jc w:val="center"/>
        </w:trPr>
        <w:tc>
          <w:tcPr>
            <w:tcW w:w="5843" w:type="dxa"/>
          </w:tcPr>
          <w:p w:rsidR="00CF585A" w:rsidRDefault="00CA1B8C" w:rsidP="00CF585A">
            <w:pPr>
              <w:rPr>
                <w:b/>
                <w:sz w:val="22"/>
                <w:szCs w:val="18"/>
              </w:rPr>
            </w:pPr>
            <w:r>
              <w:br w:type="page"/>
            </w:r>
          </w:p>
          <w:p w:rsidR="0023150E" w:rsidRPr="00F84741" w:rsidRDefault="0023150E" w:rsidP="004678AA">
            <w:pPr>
              <w:rPr>
                <w:b/>
                <w:sz w:val="22"/>
                <w:szCs w:val="18"/>
              </w:rPr>
            </w:pPr>
            <w:r w:rsidRPr="00F84741">
              <w:rPr>
                <w:b/>
                <w:sz w:val="22"/>
                <w:szCs w:val="18"/>
              </w:rPr>
              <w:t>Результаты выполнения упражнения:</w:t>
            </w:r>
          </w:p>
          <w:p w:rsidR="0023150E" w:rsidRPr="00C12D3F" w:rsidRDefault="0023150E" w:rsidP="004678AA">
            <w:pPr>
              <w:jc w:val="center"/>
              <w:rPr>
                <w:b/>
                <w:sz w:val="22"/>
                <w:szCs w:val="18"/>
              </w:rPr>
            </w:pPr>
            <w:r w:rsidRPr="00C12D3F">
              <w:rPr>
                <w:b/>
                <w:sz w:val="22"/>
                <w:szCs w:val="18"/>
              </w:rPr>
              <w:t xml:space="preserve"> 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Всего стреляло </w:t>
            </w:r>
            <w:r w:rsidRPr="00F84741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</w:t>
            </w:r>
            <w:r w:rsidRPr="00F84741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 xml:space="preserve"> чел.</w:t>
            </w:r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Из них получили оценки:</w:t>
            </w:r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«отлично»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 xml:space="preserve">.,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«хорошо» 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«удовлетворительно»</w:t>
            </w:r>
            <w:r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</w:rPr>
              <w:t xml:space="preserve">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«неудовлетворительно»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% выполнения - </w:t>
            </w:r>
            <w:r>
              <w:rPr>
                <w:sz w:val="22"/>
                <w:szCs w:val="18"/>
                <w:u w:val="single"/>
              </w:rPr>
              <w:t xml:space="preserve">        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>;  оценка -</w:t>
            </w:r>
            <w:proofErr w:type="gramStart"/>
            <w:r w:rsidRPr="00F84741"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</w:t>
            </w:r>
            <w:r w:rsidRPr="00F84741">
              <w:rPr>
                <w:sz w:val="22"/>
                <w:szCs w:val="18"/>
              </w:rPr>
              <w:t>.</w:t>
            </w:r>
            <w:proofErr w:type="gramEnd"/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</w:t>
            </w:r>
          </w:p>
          <w:p w:rsidR="0023150E" w:rsidRDefault="0023150E" w:rsidP="004678AA"/>
        </w:tc>
        <w:tc>
          <w:tcPr>
            <w:tcW w:w="5843" w:type="dxa"/>
          </w:tcPr>
          <w:p w:rsidR="00CF585A" w:rsidRDefault="00CF585A" w:rsidP="004678AA">
            <w:pPr>
              <w:rPr>
                <w:b/>
                <w:sz w:val="22"/>
                <w:szCs w:val="18"/>
              </w:rPr>
            </w:pPr>
          </w:p>
          <w:p w:rsidR="0023150E" w:rsidRPr="00F84741" w:rsidRDefault="0023150E" w:rsidP="004678AA">
            <w:pPr>
              <w:rPr>
                <w:b/>
                <w:sz w:val="22"/>
                <w:szCs w:val="18"/>
              </w:rPr>
            </w:pPr>
            <w:r w:rsidRPr="00F84741">
              <w:rPr>
                <w:b/>
                <w:sz w:val="22"/>
                <w:szCs w:val="18"/>
              </w:rPr>
              <w:t>Общий расход боеприпасов: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к пушке __________ 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___</w:t>
            </w:r>
            <w:r>
              <w:rPr>
                <w:sz w:val="22"/>
                <w:szCs w:val="18"/>
              </w:rPr>
              <w:t>_</w:t>
            </w:r>
            <w:r w:rsidRPr="00F84741">
              <w:rPr>
                <w:sz w:val="22"/>
                <w:szCs w:val="18"/>
              </w:rPr>
              <w:t xml:space="preserve">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патронов </w:t>
            </w:r>
            <w:r>
              <w:rPr>
                <w:sz w:val="22"/>
                <w:szCs w:val="18"/>
                <w:u w:val="single"/>
              </w:rPr>
              <w:t xml:space="preserve">                  </w:t>
            </w:r>
            <w:r w:rsidRPr="00C0656C"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</w:rPr>
              <w:t>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г гранатомету _________ 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к орудию БМП __________ шт. </w:t>
            </w:r>
          </w:p>
          <w:p w:rsidR="0023150E" w:rsidRDefault="0023150E" w:rsidP="004678AA"/>
        </w:tc>
      </w:tr>
    </w:tbl>
    <w:p w:rsidR="0023150E" w:rsidRPr="00F84741" w:rsidRDefault="0023150E" w:rsidP="0023150E"/>
    <w:p w:rsidR="0023150E" w:rsidRPr="00F84741" w:rsidRDefault="0023150E" w:rsidP="0023150E">
      <w:pPr>
        <w:rPr>
          <w:sz w:val="22"/>
          <w:szCs w:val="18"/>
        </w:rPr>
      </w:pPr>
    </w:p>
    <w:p w:rsidR="0023150E" w:rsidRDefault="0023150E" w:rsidP="0023150E"/>
    <w:p w:rsidR="0023150E" w:rsidRPr="00FC2509" w:rsidRDefault="0023150E" w:rsidP="0023150E">
      <w:pPr>
        <w:jc w:val="center"/>
      </w:pPr>
      <w:r w:rsidRPr="00C12D3F">
        <w:rPr>
          <w:b/>
        </w:rPr>
        <w:t>Руководитель занятия</w:t>
      </w:r>
      <w:r>
        <w:rPr>
          <w:b/>
        </w:rPr>
        <w:t>:</w:t>
      </w:r>
      <w:r w:rsidRPr="00FC2509">
        <w:t xml:space="preserve"> _______________</w:t>
      </w:r>
      <w:r>
        <w:t xml:space="preserve">________________                </w:t>
      </w:r>
      <w:r w:rsidRPr="00FC2509">
        <w:t xml:space="preserve">           </w:t>
      </w:r>
      <w:r w:rsidRPr="00C12D3F">
        <w:rPr>
          <w:b/>
        </w:rPr>
        <w:t>Проверяющий</w:t>
      </w:r>
      <w:r>
        <w:rPr>
          <w:b/>
        </w:rPr>
        <w:t>:</w:t>
      </w:r>
      <w:r w:rsidRPr="00FC2509">
        <w:t xml:space="preserve"> ________________________________________</w:t>
      </w:r>
    </w:p>
    <w:p w:rsidR="0023150E" w:rsidRDefault="0023150E" w:rsidP="0023150E">
      <w:pPr>
        <w:ind w:firstLine="1134"/>
        <w:jc w:val="center"/>
        <w:rPr>
          <w:sz w:val="22"/>
          <w:szCs w:val="18"/>
          <w:vertAlign w:val="superscript"/>
        </w:rPr>
      </w:pP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</w:t>
      </w:r>
    </w:p>
    <w:p w:rsidR="0023150E" w:rsidRDefault="0023150E" w:rsidP="0023150E">
      <w:pPr>
        <w:ind w:firstLine="1134"/>
        <w:jc w:val="center"/>
        <w:rPr>
          <w:sz w:val="22"/>
          <w:szCs w:val="18"/>
          <w:vertAlign w:val="superscript"/>
        </w:rPr>
      </w:pPr>
    </w:p>
    <w:p w:rsidR="0023150E" w:rsidRDefault="0023150E" w:rsidP="0023150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3150E" w:rsidRPr="00C81711" w:rsidRDefault="0023150E" w:rsidP="0023150E">
      <w:pPr>
        <w:ind w:left="-270"/>
        <w:rPr>
          <w:sz w:val="18"/>
          <w:szCs w:val="20"/>
        </w:rPr>
      </w:pPr>
      <w:bookmarkStart w:id="0" w:name="_GoBack"/>
      <w:bookmarkEnd w:id="0"/>
    </w:p>
    <w:sectPr w:rsidR="0023150E" w:rsidRPr="00C81711" w:rsidSect="00F55A32">
      <w:pgSz w:w="16838" w:h="11906" w:orient="landscape" w:code="9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639"/>
    <w:multiLevelType w:val="hybridMultilevel"/>
    <w:tmpl w:val="C1E06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02E2B"/>
    <w:multiLevelType w:val="hybridMultilevel"/>
    <w:tmpl w:val="0CD2433E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">
    <w:nsid w:val="5FA507BF"/>
    <w:multiLevelType w:val="hybridMultilevel"/>
    <w:tmpl w:val="05CEF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C6CDE"/>
    <w:multiLevelType w:val="hybridMultilevel"/>
    <w:tmpl w:val="983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03E4B"/>
    <w:multiLevelType w:val="hybridMultilevel"/>
    <w:tmpl w:val="4B4E3F18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C"/>
    <w:rsid w:val="00012AD6"/>
    <w:rsid w:val="00024B66"/>
    <w:rsid w:val="00026C67"/>
    <w:rsid w:val="00054AB4"/>
    <w:rsid w:val="000F1AFA"/>
    <w:rsid w:val="00107391"/>
    <w:rsid w:val="001266F7"/>
    <w:rsid w:val="00135A3E"/>
    <w:rsid w:val="0013721C"/>
    <w:rsid w:val="00171339"/>
    <w:rsid w:val="0019013D"/>
    <w:rsid w:val="00191A87"/>
    <w:rsid w:val="00192589"/>
    <w:rsid w:val="001929F7"/>
    <w:rsid w:val="001F5675"/>
    <w:rsid w:val="00207B2A"/>
    <w:rsid w:val="0023150E"/>
    <w:rsid w:val="00247960"/>
    <w:rsid w:val="0032515A"/>
    <w:rsid w:val="00326204"/>
    <w:rsid w:val="00326A91"/>
    <w:rsid w:val="00331B26"/>
    <w:rsid w:val="003927A8"/>
    <w:rsid w:val="003E7356"/>
    <w:rsid w:val="00401432"/>
    <w:rsid w:val="00403E50"/>
    <w:rsid w:val="004224F1"/>
    <w:rsid w:val="00445356"/>
    <w:rsid w:val="00493A01"/>
    <w:rsid w:val="005355DC"/>
    <w:rsid w:val="00595D1D"/>
    <w:rsid w:val="00597E48"/>
    <w:rsid w:val="005B18E1"/>
    <w:rsid w:val="005D27DF"/>
    <w:rsid w:val="00610DFD"/>
    <w:rsid w:val="00630C13"/>
    <w:rsid w:val="00686AC5"/>
    <w:rsid w:val="00737DA8"/>
    <w:rsid w:val="00744D25"/>
    <w:rsid w:val="0076485A"/>
    <w:rsid w:val="00767327"/>
    <w:rsid w:val="00790430"/>
    <w:rsid w:val="007A4A8B"/>
    <w:rsid w:val="007A5789"/>
    <w:rsid w:val="007F16D8"/>
    <w:rsid w:val="00824DF1"/>
    <w:rsid w:val="00832419"/>
    <w:rsid w:val="008571DB"/>
    <w:rsid w:val="00860999"/>
    <w:rsid w:val="008629D5"/>
    <w:rsid w:val="008C3B33"/>
    <w:rsid w:val="00915E1B"/>
    <w:rsid w:val="00952B3D"/>
    <w:rsid w:val="00954572"/>
    <w:rsid w:val="009558FB"/>
    <w:rsid w:val="009A5A38"/>
    <w:rsid w:val="00A106EB"/>
    <w:rsid w:val="00A11DA3"/>
    <w:rsid w:val="00A3415C"/>
    <w:rsid w:val="00A77084"/>
    <w:rsid w:val="00AB0A71"/>
    <w:rsid w:val="00AF55A3"/>
    <w:rsid w:val="00AF56B1"/>
    <w:rsid w:val="00B01E0B"/>
    <w:rsid w:val="00B106C0"/>
    <w:rsid w:val="00B20522"/>
    <w:rsid w:val="00B439AA"/>
    <w:rsid w:val="00B5719C"/>
    <w:rsid w:val="00B60144"/>
    <w:rsid w:val="00B920BF"/>
    <w:rsid w:val="00BC08FB"/>
    <w:rsid w:val="00BD4C81"/>
    <w:rsid w:val="00BE6219"/>
    <w:rsid w:val="00BF053A"/>
    <w:rsid w:val="00C11B0E"/>
    <w:rsid w:val="00C16E78"/>
    <w:rsid w:val="00C41165"/>
    <w:rsid w:val="00C7090D"/>
    <w:rsid w:val="00C73545"/>
    <w:rsid w:val="00C81711"/>
    <w:rsid w:val="00CA1B8C"/>
    <w:rsid w:val="00CF585A"/>
    <w:rsid w:val="00D1722C"/>
    <w:rsid w:val="00D275A9"/>
    <w:rsid w:val="00D87FCD"/>
    <w:rsid w:val="00DC1F3B"/>
    <w:rsid w:val="00E011F5"/>
    <w:rsid w:val="00E203E7"/>
    <w:rsid w:val="00E21778"/>
    <w:rsid w:val="00E35966"/>
    <w:rsid w:val="00E35BAC"/>
    <w:rsid w:val="00E606ED"/>
    <w:rsid w:val="00E957F0"/>
    <w:rsid w:val="00EF3631"/>
    <w:rsid w:val="00F21FB7"/>
    <w:rsid w:val="00F33431"/>
    <w:rsid w:val="00F55A32"/>
    <w:rsid w:val="00F656D4"/>
    <w:rsid w:val="00F768A3"/>
    <w:rsid w:val="00F775B8"/>
    <w:rsid w:val="00F77E60"/>
    <w:rsid w:val="00FB1521"/>
    <w:rsid w:val="00FB41BE"/>
    <w:rsid w:val="00FB5EF1"/>
    <w:rsid w:val="00FC79A4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7327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767327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7327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767327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4;&#1072;&#1085;&#1076;&#1080;&#1088;%20&#1056;&#1086;&#1090;&#1099;\&#1074;&#1077;&#1076;&#1086;&#1084;&#1086;&#1089;&#1090;&#1100;%20&#1087;&#1086;%203%20&#1059;&#1050;&#1057;%202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10C9-D9A3-4D55-8092-2426409A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по 3 УКС 2ТР</Template>
  <TotalTime>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Штаб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VIENNA XP</dc:creator>
  <cp:keywords/>
  <cp:lastModifiedBy>User</cp:lastModifiedBy>
  <cp:revision>2</cp:revision>
  <cp:lastPrinted>2014-05-13T10:50:00Z</cp:lastPrinted>
  <dcterms:created xsi:type="dcterms:W3CDTF">2014-05-13T10:51:00Z</dcterms:created>
  <dcterms:modified xsi:type="dcterms:W3CDTF">2014-05-13T10:51:00Z</dcterms:modified>
</cp:coreProperties>
</file>