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01" w:rsidRPr="00B439AA" w:rsidRDefault="00493A01" w:rsidP="00493A01">
      <w:pPr>
        <w:jc w:val="center"/>
        <w:rPr>
          <w:b/>
          <w:bCs/>
          <w:sz w:val="28"/>
          <w:szCs w:val="28"/>
        </w:rPr>
      </w:pPr>
      <w:r w:rsidRPr="00B439AA">
        <w:rPr>
          <w:b/>
          <w:bCs/>
          <w:sz w:val="28"/>
          <w:szCs w:val="28"/>
        </w:rPr>
        <w:t>ВЕДОМОСТЬ</w:t>
      </w:r>
    </w:p>
    <w:p w:rsidR="00493A01" w:rsidRPr="00B439AA" w:rsidRDefault="00493A01" w:rsidP="00493A01">
      <w:pPr>
        <w:jc w:val="center"/>
        <w:rPr>
          <w:b/>
          <w:bCs/>
          <w:sz w:val="28"/>
          <w:szCs w:val="28"/>
        </w:rPr>
      </w:pPr>
      <w:r w:rsidRPr="00B439AA">
        <w:rPr>
          <w:b/>
          <w:bCs/>
          <w:sz w:val="28"/>
          <w:szCs w:val="28"/>
        </w:rPr>
        <w:t xml:space="preserve">учета результатов выполнения </w:t>
      </w:r>
      <w:r w:rsidR="001266F7">
        <w:rPr>
          <w:b/>
          <w:bCs/>
          <w:sz w:val="28"/>
          <w:szCs w:val="28"/>
        </w:rPr>
        <w:t xml:space="preserve">2 </w:t>
      </w:r>
      <w:r w:rsidRPr="00B439AA">
        <w:rPr>
          <w:b/>
          <w:bCs/>
          <w:sz w:val="28"/>
          <w:szCs w:val="28"/>
        </w:rPr>
        <w:t xml:space="preserve">упражнения </w:t>
      </w:r>
      <w:r w:rsidR="00B439AA" w:rsidRPr="00B439AA">
        <w:rPr>
          <w:b/>
          <w:bCs/>
          <w:sz w:val="28"/>
          <w:szCs w:val="28"/>
        </w:rPr>
        <w:t>контрольных</w:t>
      </w:r>
      <w:r w:rsidRPr="00B439AA">
        <w:rPr>
          <w:b/>
          <w:bCs/>
          <w:sz w:val="28"/>
          <w:szCs w:val="28"/>
        </w:rPr>
        <w:t xml:space="preserve"> стрельб</w:t>
      </w:r>
      <w:r w:rsidR="00B439AA" w:rsidRPr="00B439AA">
        <w:rPr>
          <w:b/>
          <w:bCs/>
          <w:sz w:val="28"/>
          <w:szCs w:val="28"/>
        </w:rPr>
        <w:t xml:space="preserve"> из </w:t>
      </w:r>
      <w:r w:rsidR="001266F7">
        <w:rPr>
          <w:b/>
          <w:bCs/>
          <w:sz w:val="28"/>
          <w:szCs w:val="28"/>
        </w:rPr>
        <w:t>АК-74М</w:t>
      </w:r>
      <w:r w:rsidR="004D43E7">
        <w:rPr>
          <w:b/>
          <w:bCs/>
          <w:sz w:val="28"/>
          <w:szCs w:val="28"/>
        </w:rPr>
        <w:t xml:space="preserve"> </w:t>
      </w:r>
      <w:r w:rsidR="00E11BAB">
        <w:rPr>
          <w:b/>
          <w:bCs/>
          <w:sz w:val="28"/>
          <w:szCs w:val="28"/>
        </w:rPr>
        <w:t>днем</w:t>
      </w:r>
      <w:r w:rsidR="00B439AA" w:rsidRPr="00B439AA">
        <w:rPr>
          <w:b/>
          <w:bCs/>
          <w:sz w:val="28"/>
          <w:szCs w:val="28"/>
        </w:rPr>
        <w:t>,</w:t>
      </w:r>
    </w:p>
    <w:p w:rsidR="00FB1521" w:rsidRPr="00B439AA" w:rsidRDefault="00B439AA" w:rsidP="00B439AA">
      <w:pPr>
        <w:jc w:val="center"/>
        <w:rPr>
          <w:b/>
          <w:sz w:val="28"/>
          <w:szCs w:val="28"/>
        </w:rPr>
      </w:pPr>
      <w:r w:rsidRPr="00B439AA">
        <w:rPr>
          <w:b/>
          <w:sz w:val="28"/>
          <w:szCs w:val="28"/>
        </w:rPr>
        <w:t xml:space="preserve">с личным составом </w:t>
      </w:r>
      <w:r w:rsidR="00E11BAB">
        <w:rPr>
          <w:b/>
          <w:sz w:val="28"/>
          <w:szCs w:val="28"/>
        </w:rPr>
        <w:t>офицеров - выпускников</w:t>
      </w:r>
      <w:r w:rsidR="00493A01" w:rsidRPr="00B439AA">
        <w:rPr>
          <w:b/>
          <w:sz w:val="28"/>
          <w:szCs w:val="28"/>
        </w:rPr>
        <w:t xml:space="preserve"> 20</w:t>
      </w:r>
      <w:r w:rsidRPr="00B439AA">
        <w:rPr>
          <w:b/>
          <w:sz w:val="28"/>
          <w:szCs w:val="28"/>
        </w:rPr>
        <w:t>1</w:t>
      </w:r>
      <w:r w:rsidR="002B3DFA">
        <w:rPr>
          <w:b/>
          <w:sz w:val="28"/>
          <w:szCs w:val="28"/>
        </w:rPr>
        <w:t>4</w:t>
      </w:r>
      <w:r w:rsidR="00401432" w:rsidRPr="00B439AA">
        <w:rPr>
          <w:b/>
          <w:sz w:val="28"/>
          <w:szCs w:val="28"/>
        </w:rPr>
        <w:t xml:space="preserve"> </w:t>
      </w:r>
      <w:r w:rsidR="00493A01" w:rsidRPr="00B439AA">
        <w:rPr>
          <w:b/>
          <w:sz w:val="28"/>
          <w:szCs w:val="28"/>
        </w:rPr>
        <w:t>г</w:t>
      </w:r>
      <w:r w:rsidR="00AB0A71" w:rsidRPr="00B439AA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38"/>
        <w:tblW w:w="503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690"/>
        <w:gridCol w:w="3402"/>
        <w:gridCol w:w="850"/>
        <w:gridCol w:w="853"/>
        <w:gridCol w:w="850"/>
        <w:gridCol w:w="834"/>
        <w:gridCol w:w="725"/>
        <w:gridCol w:w="709"/>
        <w:gridCol w:w="622"/>
        <w:gridCol w:w="625"/>
        <w:gridCol w:w="593"/>
        <w:gridCol w:w="744"/>
        <w:gridCol w:w="680"/>
        <w:gridCol w:w="850"/>
        <w:gridCol w:w="696"/>
        <w:gridCol w:w="622"/>
      </w:tblGrid>
      <w:tr w:rsidR="0034135B" w:rsidTr="00E25660">
        <w:trPr>
          <w:cantSplit/>
          <w:trHeight w:val="628"/>
          <w:tblHeader/>
        </w:trPr>
        <w:tc>
          <w:tcPr>
            <w:tcW w:w="214" w:type="pct"/>
            <w:vMerge w:val="restart"/>
            <w:vAlign w:val="center"/>
          </w:tcPr>
          <w:p w:rsidR="00A77084" w:rsidRPr="00D87FCD" w:rsidRDefault="00A77084" w:rsidP="00BC08FB">
            <w:pPr>
              <w:jc w:val="center"/>
            </w:pPr>
            <w:r w:rsidRPr="00D87FCD">
              <w:t>№ п\</w:t>
            </w:r>
            <w:proofErr w:type="gramStart"/>
            <w:r w:rsidRPr="00D87FCD">
              <w:t>п</w:t>
            </w:r>
            <w:proofErr w:type="gramEnd"/>
          </w:p>
        </w:tc>
        <w:tc>
          <w:tcPr>
            <w:tcW w:w="1588" w:type="pct"/>
            <w:gridSpan w:val="2"/>
            <w:vMerge w:val="restart"/>
            <w:vAlign w:val="center"/>
          </w:tcPr>
          <w:p w:rsidR="00A77084" w:rsidRPr="00D87FCD" w:rsidRDefault="00A77084" w:rsidP="00915E1B">
            <w:pPr>
              <w:jc w:val="center"/>
            </w:pPr>
            <w:r w:rsidRPr="00D87FCD">
              <w:t>в/звание</w:t>
            </w:r>
            <w:r w:rsidR="0013721C" w:rsidRPr="00D87FCD">
              <w:t>,</w:t>
            </w:r>
          </w:p>
          <w:p w:rsidR="00A77084" w:rsidRPr="00BC08FB" w:rsidRDefault="0013721C" w:rsidP="0013721C">
            <w:pPr>
              <w:jc w:val="center"/>
              <w:rPr>
                <w:sz w:val="22"/>
                <w:szCs w:val="22"/>
              </w:rPr>
            </w:pPr>
            <w:r w:rsidRPr="00D87FCD">
              <w:t>ф</w:t>
            </w:r>
            <w:r w:rsidR="00A77084" w:rsidRPr="00D87FCD">
              <w:t>амилия</w:t>
            </w:r>
            <w:r w:rsidRPr="00D87FCD">
              <w:t xml:space="preserve"> и инициалы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A77084" w:rsidRPr="00D87FCD" w:rsidRDefault="00A77084" w:rsidP="00BC08FB">
            <w:pPr>
              <w:ind w:left="113" w:right="113"/>
              <w:jc w:val="center"/>
              <w:rPr>
                <w:szCs w:val="22"/>
              </w:rPr>
            </w:pPr>
            <w:r w:rsidRPr="00D87FCD">
              <w:rPr>
                <w:szCs w:val="22"/>
              </w:rPr>
              <w:t>Вид</w:t>
            </w:r>
            <w:proofErr w:type="gramStart"/>
            <w:r w:rsidRPr="00D87FCD">
              <w:rPr>
                <w:szCs w:val="22"/>
              </w:rPr>
              <w:t>.</w:t>
            </w:r>
            <w:proofErr w:type="gramEnd"/>
            <w:r w:rsidRPr="00D87FCD">
              <w:rPr>
                <w:szCs w:val="22"/>
              </w:rPr>
              <w:t xml:space="preserve"> </w:t>
            </w:r>
            <w:r w:rsidR="0013721C" w:rsidRPr="00D87FCD">
              <w:rPr>
                <w:szCs w:val="22"/>
              </w:rPr>
              <w:t xml:space="preserve"> </w:t>
            </w:r>
            <w:proofErr w:type="gramStart"/>
            <w:r w:rsidRPr="00D87FCD">
              <w:rPr>
                <w:szCs w:val="22"/>
              </w:rPr>
              <w:t>о</w:t>
            </w:r>
            <w:proofErr w:type="gramEnd"/>
            <w:r w:rsidRPr="00D87FCD">
              <w:rPr>
                <w:szCs w:val="22"/>
              </w:rPr>
              <w:t>ружия</w:t>
            </w: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A77084" w:rsidRPr="00D87FCD" w:rsidRDefault="00A77084" w:rsidP="00BC08FB">
            <w:pPr>
              <w:ind w:left="113" w:right="113"/>
              <w:jc w:val="center"/>
              <w:rPr>
                <w:szCs w:val="22"/>
              </w:rPr>
            </w:pPr>
            <w:r w:rsidRPr="00D87FCD">
              <w:rPr>
                <w:szCs w:val="22"/>
              </w:rPr>
              <w:t>Результат</w:t>
            </w:r>
          </w:p>
          <w:p w:rsidR="00A77084" w:rsidRPr="00D87FCD" w:rsidRDefault="00A77084" w:rsidP="00BC08FB">
            <w:pPr>
              <w:ind w:left="113" w:right="113"/>
              <w:jc w:val="center"/>
              <w:rPr>
                <w:szCs w:val="22"/>
              </w:rPr>
            </w:pPr>
            <w:r w:rsidRPr="00D87FCD">
              <w:rPr>
                <w:szCs w:val="22"/>
              </w:rPr>
              <w:t>выполнения норматива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A77084" w:rsidRPr="00D87FCD" w:rsidRDefault="00A77084" w:rsidP="00BC08FB">
            <w:pPr>
              <w:ind w:left="113" w:right="113"/>
              <w:jc w:val="center"/>
              <w:rPr>
                <w:szCs w:val="22"/>
              </w:rPr>
            </w:pPr>
            <w:r w:rsidRPr="00D87FCD">
              <w:rPr>
                <w:szCs w:val="22"/>
              </w:rPr>
              <w:t>Оценка за выполнение норматива</w:t>
            </w:r>
          </w:p>
        </w:tc>
        <w:tc>
          <w:tcPr>
            <w:tcW w:w="260" w:type="pct"/>
            <w:vMerge w:val="restart"/>
            <w:textDirection w:val="btLr"/>
            <w:vAlign w:val="center"/>
          </w:tcPr>
          <w:p w:rsidR="00A77084" w:rsidRPr="00D87FCD" w:rsidRDefault="00A77084" w:rsidP="00BC08FB">
            <w:pPr>
              <w:ind w:left="113" w:right="113"/>
              <w:jc w:val="center"/>
              <w:rPr>
                <w:szCs w:val="22"/>
              </w:rPr>
            </w:pPr>
            <w:r w:rsidRPr="00D87FCD">
              <w:rPr>
                <w:szCs w:val="22"/>
              </w:rPr>
              <w:t>Время первого выстрела</w:t>
            </w: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A77084" w:rsidRPr="00D87FCD" w:rsidRDefault="00A77084" w:rsidP="00BC08FB">
            <w:pPr>
              <w:ind w:left="113" w:right="113"/>
              <w:jc w:val="center"/>
              <w:rPr>
                <w:szCs w:val="22"/>
              </w:rPr>
            </w:pPr>
            <w:r w:rsidRPr="00D87FCD">
              <w:rPr>
                <w:szCs w:val="22"/>
              </w:rPr>
              <w:t>Время короткой остановки</w:t>
            </w:r>
          </w:p>
        </w:tc>
        <w:tc>
          <w:tcPr>
            <w:tcW w:w="795" w:type="pct"/>
            <w:gridSpan w:val="4"/>
            <w:vAlign w:val="center"/>
          </w:tcPr>
          <w:p w:rsidR="00A77084" w:rsidRPr="00D87FCD" w:rsidRDefault="00A77084" w:rsidP="00BC08FB">
            <w:pPr>
              <w:jc w:val="center"/>
            </w:pPr>
            <w:r w:rsidRPr="00D87FCD">
              <w:t>Поражение целей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77084" w:rsidRPr="00D87FCD" w:rsidRDefault="00A77084" w:rsidP="00BC08FB">
            <w:pPr>
              <w:ind w:left="113" w:right="113"/>
              <w:jc w:val="center"/>
            </w:pPr>
            <w:r w:rsidRPr="00D87FCD">
              <w:t>Время на стрельбу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A77084" w:rsidRPr="00D87FCD" w:rsidRDefault="0013721C" w:rsidP="00BC08FB">
            <w:pPr>
              <w:ind w:left="113" w:right="113"/>
              <w:jc w:val="center"/>
            </w:pPr>
            <w:r w:rsidRPr="00D87FCD">
              <w:t>О</w:t>
            </w:r>
            <w:r w:rsidR="00A77084" w:rsidRPr="00D87FCD">
              <w:t>ценка</w:t>
            </w:r>
          </w:p>
        </w:tc>
        <w:tc>
          <w:tcPr>
            <w:tcW w:w="482" w:type="pct"/>
            <w:gridSpan w:val="2"/>
            <w:vAlign w:val="center"/>
          </w:tcPr>
          <w:p w:rsidR="00A77084" w:rsidRPr="00D87FCD" w:rsidRDefault="00A77084" w:rsidP="00BC08FB">
            <w:pPr>
              <w:jc w:val="center"/>
            </w:pPr>
            <w:r w:rsidRPr="00D87FCD">
              <w:t>Расход боеприпасов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A77084" w:rsidRPr="00D87FCD" w:rsidRDefault="005D27DF" w:rsidP="00BC08FB">
            <w:pPr>
              <w:ind w:left="113" w:right="113"/>
              <w:jc w:val="center"/>
            </w:pPr>
            <w:r>
              <w:t>Примечание</w:t>
            </w:r>
          </w:p>
        </w:tc>
      </w:tr>
      <w:tr w:rsidR="0034135B" w:rsidTr="00E25660">
        <w:trPr>
          <w:cantSplit/>
          <w:trHeight w:val="1322"/>
          <w:tblHeader/>
        </w:trPr>
        <w:tc>
          <w:tcPr>
            <w:tcW w:w="214" w:type="pct"/>
            <w:vMerge/>
            <w:vAlign w:val="center"/>
          </w:tcPr>
          <w:p w:rsidR="00A77084" w:rsidRPr="004C10F2" w:rsidRDefault="00A77084" w:rsidP="00915E1B">
            <w:pPr>
              <w:jc w:val="center"/>
              <w:rPr>
                <w:sz w:val="22"/>
              </w:rPr>
            </w:pPr>
          </w:p>
        </w:tc>
        <w:tc>
          <w:tcPr>
            <w:tcW w:w="1588" w:type="pct"/>
            <w:gridSpan w:val="2"/>
            <w:vMerge/>
            <w:vAlign w:val="center"/>
          </w:tcPr>
          <w:p w:rsidR="00A77084" w:rsidRPr="004C10F2" w:rsidRDefault="00A77084" w:rsidP="00915E1B">
            <w:pPr>
              <w:jc w:val="center"/>
              <w:rPr>
                <w:sz w:val="22"/>
              </w:rPr>
            </w:pPr>
          </w:p>
        </w:tc>
        <w:tc>
          <w:tcPr>
            <w:tcW w:w="265" w:type="pct"/>
            <w:vMerge/>
            <w:textDirection w:val="btLr"/>
            <w:vAlign w:val="center"/>
          </w:tcPr>
          <w:p w:rsidR="00A77084" w:rsidRPr="00C81711" w:rsidRDefault="00A77084" w:rsidP="00915E1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6" w:type="pct"/>
            <w:vMerge/>
            <w:textDirection w:val="btLr"/>
          </w:tcPr>
          <w:p w:rsidR="00A77084" w:rsidRPr="00C81711" w:rsidRDefault="00A77084" w:rsidP="00915E1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5" w:type="pct"/>
            <w:vMerge/>
            <w:textDirection w:val="btLr"/>
          </w:tcPr>
          <w:p w:rsidR="00A77084" w:rsidRPr="00C81711" w:rsidRDefault="00A77084" w:rsidP="00915E1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0" w:type="pct"/>
            <w:vMerge/>
            <w:textDirection w:val="btLr"/>
            <w:vAlign w:val="center"/>
          </w:tcPr>
          <w:p w:rsidR="00A77084" w:rsidRPr="00C81711" w:rsidRDefault="00A77084" w:rsidP="00915E1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" w:type="pct"/>
            <w:vMerge/>
            <w:textDirection w:val="btLr"/>
            <w:vAlign w:val="center"/>
          </w:tcPr>
          <w:p w:rsidR="00A77084" w:rsidRPr="00C81711" w:rsidRDefault="00A77084" w:rsidP="00915E1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1" w:type="pct"/>
            <w:vAlign w:val="center"/>
          </w:tcPr>
          <w:p w:rsidR="00A77084" w:rsidRPr="00D87FCD" w:rsidRDefault="00A77084" w:rsidP="00D87FCD">
            <w:pPr>
              <w:jc w:val="center"/>
            </w:pPr>
          </w:p>
        </w:tc>
        <w:tc>
          <w:tcPr>
            <w:tcW w:w="194" w:type="pct"/>
            <w:vAlign w:val="center"/>
          </w:tcPr>
          <w:p w:rsidR="00A77084" w:rsidRPr="00D87FCD" w:rsidRDefault="00A77084" w:rsidP="00D87FCD">
            <w:pPr>
              <w:jc w:val="center"/>
            </w:pPr>
          </w:p>
        </w:tc>
        <w:tc>
          <w:tcPr>
            <w:tcW w:w="195" w:type="pct"/>
            <w:vAlign w:val="center"/>
          </w:tcPr>
          <w:p w:rsidR="00A77084" w:rsidRPr="00D87FCD" w:rsidRDefault="00A77084" w:rsidP="00D87FCD">
            <w:pPr>
              <w:jc w:val="center"/>
            </w:pPr>
          </w:p>
        </w:tc>
        <w:tc>
          <w:tcPr>
            <w:tcW w:w="185" w:type="pct"/>
            <w:vAlign w:val="center"/>
          </w:tcPr>
          <w:p w:rsidR="00A77084" w:rsidRPr="00D87FCD" w:rsidRDefault="00A77084" w:rsidP="00D87FCD">
            <w:pPr>
              <w:jc w:val="center"/>
            </w:pPr>
          </w:p>
        </w:tc>
        <w:tc>
          <w:tcPr>
            <w:tcW w:w="232" w:type="pct"/>
            <w:vMerge/>
            <w:vAlign w:val="center"/>
          </w:tcPr>
          <w:p w:rsidR="00A77084" w:rsidRPr="00D87FCD" w:rsidRDefault="00A77084" w:rsidP="00915E1B">
            <w:pPr>
              <w:jc w:val="center"/>
            </w:pPr>
          </w:p>
        </w:tc>
        <w:tc>
          <w:tcPr>
            <w:tcW w:w="212" w:type="pct"/>
            <w:vMerge/>
            <w:vAlign w:val="center"/>
          </w:tcPr>
          <w:p w:rsidR="00A77084" w:rsidRPr="00C81711" w:rsidRDefault="00A77084" w:rsidP="00915E1B">
            <w:pPr>
              <w:jc w:val="center"/>
              <w:rPr>
                <w:sz w:val="20"/>
              </w:rPr>
            </w:pPr>
          </w:p>
        </w:tc>
        <w:tc>
          <w:tcPr>
            <w:tcW w:w="265" w:type="pct"/>
            <w:textDirection w:val="btLr"/>
            <w:vAlign w:val="center"/>
          </w:tcPr>
          <w:p w:rsidR="00A77084" w:rsidRPr="00D87FCD" w:rsidRDefault="00A77084" w:rsidP="00915E1B">
            <w:pPr>
              <w:ind w:left="113" w:right="113"/>
              <w:jc w:val="center"/>
            </w:pPr>
            <w:r w:rsidRPr="00D87FCD">
              <w:t>из пушки (снарядов, гранат)</w:t>
            </w:r>
          </w:p>
        </w:tc>
        <w:tc>
          <w:tcPr>
            <w:tcW w:w="217" w:type="pct"/>
            <w:textDirection w:val="btLr"/>
            <w:vAlign w:val="center"/>
          </w:tcPr>
          <w:p w:rsidR="00A77084" w:rsidRPr="00D87FCD" w:rsidRDefault="00A77084" w:rsidP="00915E1B">
            <w:pPr>
              <w:ind w:left="113" w:right="113"/>
              <w:jc w:val="center"/>
            </w:pPr>
            <w:r w:rsidRPr="00D87FCD">
              <w:t>патронов</w:t>
            </w:r>
          </w:p>
        </w:tc>
        <w:tc>
          <w:tcPr>
            <w:tcW w:w="194" w:type="pct"/>
            <w:vMerge/>
            <w:vAlign w:val="center"/>
          </w:tcPr>
          <w:p w:rsidR="00A77084" w:rsidRPr="004C10F2" w:rsidRDefault="00A77084" w:rsidP="00915E1B">
            <w:pPr>
              <w:jc w:val="center"/>
              <w:rPr>
                <w:sz w:val="22"/>
              </w:rPr>
            </w:pPr>
          </w:p>
        </w:tc>
      </w:tr>
      <w:tr w:rsidR="0034135B" w:rsidTr="00E25660">
        <w:trPr>
          <w:cantSplit/>
          <w:trHeight w:val="271"/>
          <w:tblHeader/>
        </w:trPr>
        <w:tc>
          <w:tcPr>
            <w:tcW w:w="214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8" w:type="pct"/>
            <w:gridSpan w:val="2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5" w:type="pct"/>
            <w:vAlign w:val="center"/>
          </w:tcPr>
          <w:p w:rsidR="0034135B" w:rsidRPr="00D87FCD" w:rsidRDefault="00E35BAC" w:rsidP="0034135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6" w:type="pct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5" w:type="pct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0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6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1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4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5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5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2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12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65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17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94" w:type="pct"/>
            <w:vAlign w:val="center"/>
          </w:tcPr>
          <w:p w:rsidR="00E35BAC" w:rsidRPr="00D87FCD" w:rsidRDefault="00E35BAC" w:rsidP="00915E1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FCD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E11BAB" w:rsidRPr="00A3415C" w:rsidTr="00FB3EE6">
        <w:trPr>
          <w:cantSplit/>
          <w:trHeight w:val="454"/>
        </w:trPr>
        <w:tc>
          <w:tcPr>
            <w:tcW w:w="214" w:type="pct"/>
            <w:vAlign w:val="center"/>
          </w:tcPr>
          <w:p w:rsidR="00E11BAB" w:rsidRPr="00D87FCD" w:rsidRDefault="00E11BAB" w:rsidP="00EE47E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E11BAB" w:rsidRDefault="00FB3EE6" w:rsidP="00FB3EE6">
            <w:pPr>
              <w:spacing w:before="120"/>
              <w:jc w:val="center"/>
            </w:pPr>
            <w:r>
              <w:t>лейтенант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11BAB" w:rsidRPr="00E11BAB" w:rsidRDefault="00E11BAB" w:rsidP="00E11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Алексеенко А.Ю.</w:t>
            </w:r>
          </w:p>
        </w:tc>
        <w:tc>
          <w:tcPr>
            <w:tcW w:w="265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</w:tr>
      <w:tr w:rsidR="00E11BAB" w:rsidRPr="00A3415C" w:rsidTr="00FB3EE6">
        <w:trPr>
          <w:cantSplit/>
          <w:trHeight w:val="454"/>
        </w:trPr>
        <w:tc>
          <w:tcPr>
            <w:tcW w:w="214" w:type="pct"/>
            <w:vAlign w:val="center"/>
          </w:tcPr>
          <w:p w:rsidR="00E11BAB" w:rsidRPr="00D87FCD" w:rsidRDefault="00E11BAB" w:rsidP="00EE47E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E11BAB" w:rsidRDefault="00FB3EE6" w:rsidP="00FB3EE6">
            <w:pPr>
              <w:spacing w:before="120"/>
              <w:jc w:val="center"/>
            </w:pPr>
            <w:r>
              <w:t>лейтенант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11BAB" w:rsidRPr="00E11BAB" w:rsidRDefault="00E11BAB" w:rsidP="00E11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Бадмаев Е.С.</w:t>
            </w:r>
          </w:p>
        </w:tc>
        <w:tc>
          <w:tcPr>
            <w:tcW w:w="265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E11BAB" w:rsidRDefault="00E11BAB" w:rsidP="00EE47E6">
            <w:pPr>
              <w:jc w:val="center"/>
              <w:rPr>
                <w:sz w:val="22"/>
                <w:szCs w:val="22"/>
              </w:rPr>
            </w:pPr>
          </w:p>
        </w:tc>
      </w:tr>
      <w:tr w:rsidR="00FB3EE6" w:rsidRPr="00A3415C" w:rsidTr="00FB3EE6">
        <w:trPr>
          <w:cantSplit/>
          <w:trHeight w:val="454"/>
        </w:trPr>
        <w:tc>
          <w:tcPr>
            <w:tcW w:w="214" w:type="pct"/>
            <w:vAlign w:val="center"/>
          </w:tcPr>
          <w:p w:rsidR="00FB3EE6" w:rsidRPr="00D87FCD" w:rsidRDefault="00FB3EE6" w:rsidP="00EE47E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FB3EE6" w:rsidRDefault="00FB3EE6" w:rsidP="00FB3EE6">
            <w:pPr>
              <w:spacing w:before="120"/>
              <w:jc w:val="center"/>
            </w:pPr>
            <w:r w:rsidRPr="001E27AE">
              <w:t>лейтенант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B3EE6" w:rsidRPr="00E11BAB" w:rsidRDefault="00FB3EE6" w:rsidP="00E11BA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Бейников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</w:tr>
      <w:tr w:rsidR="00FB3EE6" w:rsidRPr="00A3415C" w:rsidTr="00FB3EE6">
        <w:trPr>
          <w:cantSplit/>
          <w:trHeight w:val="454"/>
        </w:trPr>
        <w:tc>
          <w:tcPr>
            <w:tcW w:w="214" w:type="pct"/>
            <w:vAlign w:val="center"/>
          </w:tcPr>
          <w:p w:rsidR="00FB3EE6" w:rsidRPr="00D87FCD" w:rsidRDefault="00FB3EE6" w:rsidP="00EE47E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FB3EE6" w:rsidRDefault="00FB3EE6" w:rsidP="00FB3EE6">
            <w:pPr>
              <w:spacing w:before="120"/>
              <w:jc w:val="center"/>
            </w:pPr>
            <w:r w:rsidRPr="001E27AE">
              <w:t>лейтенант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B3EE6" w:rsidRDefault="00FB3EE6" w:rsidP="00E11BA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Звонников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</w:tr>
      <w:tr w:rsidR="00FB3EE6" w:rsidRPr="00A3415C" w:rsidTr="00FB3EE6">
        <w:trPr>
          <w:cantSplit/>
          <w:trHeight w:val="454"/>
        </w:trPr>
        <w:tc>
          <w:tcPr>
            <w:tcW w:w="214" w:type="pct"/>
            <w:vAlign w:val="center"/>
          </w:tcPr>
          <w:p w:rsidR="00FB3EE6" w:rsidRPr="00D87FCD" w:rsidRDefault="00FB3EE6" w:rsidP="00EE47E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FB3EE6" w:rsidRDefault="00FB3EE6" w:rsidP="00FB3EE6">
            <w:pPr>
              <w:spacing w:before="120"/>
              <w:jc w:val="center"/>
            </w:pPr>
            <w:r w:rsidRPr="001E27AE">
              <w:t>лейтенант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B3EE6" w:rsidRDefault="00FB3EE6" w:rsidP="00E11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 А.А.</w:t>
            </w: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</w:tr>
      <w:tr w:rsidR="00FB3EE6" w:rsidRPr="00A3415C" w:rsidTr="00FB3EE6">
        <w:trPr>
          <w:cantSplit/>
          <w:trHeight w:val="454"/>
        </w:trPr>
        <w:tc>
          <w:tcPr>
            <w:tcW w:w="214" w:type="pct"/>
            <w:vAlign w:val="center"/>
          </w:tcPr>
          <w:p w:rsidR="00FB3EE6" w:rsidRPr="00D87FCD" w:rsidRDefault="00FB3EE6" w:rsidP="00EE47E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FB3EE6" w:rsidRDefault="00FB3EE6" w:rsidP="00FB3EE6">
            <w:pPr>
              <w:spacing w:before="120"/>
              <w:jc w:val="center"/>
            </w:pPr>
            <w:r w:rsidRPr="001E27AE">
              <w:t>лейтенант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B3EE6" w:rsidRDefault="00FB3EE6" w:rsidP="00E11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Кох Р.В.</w:t>
            </w: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</w:tr>
      <w:tr w:rsidR="00FB3EE6" w:rsidRPr="00A3415C" w:rsidTr="00FB3EE6">
        <w:trPr>
          <w:cantSplit/>
          <w:trHeight w:val="454"/>
        </w:trPr>
        <w:tc>
          <w:tcPr>
            <w:tcW w:w="214" w:type="pct"/>
            <w:vAlign w:val="center"/>
          </w:tcPr>
          <w:p w:rsidR="00FB3EE6" w:rsidRPr="00D87FCD" w:rsidRDefault="00FB3EE6" w:rsidP="00EE47E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FB3EE6" w:rsidRDefault="00FB3EE6" w:rsidP="00FB3EE6">
            <w:pPr>
              <w:spacing w:before="120"/>
              <w:jc w:val="center"/>
            </w:pPr>
            <w:r w:rsidRPr="001E27AE">
              <w:t>лейтенант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B3EE6" w:rsidRDefault="00FB3EE6" w:rsidP="00E11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 Д.П.</w:t>
            </w: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</w:tr>
      <w:tr w:rsidR="00FB3EE6" w:rsidRPr="00A3415C" w:rsidTr="00FB3EE6">
        <w:trPr>
          <w:cantSplit/>
          <w:trHeight w:val="454"/>
        </w:trPr>
        <w:tc>
          <w:tcPr>
            <w:tcW w:w="214" w:type="pct"/>
            <w:vAlign w:val="center"/>
          </w:tcPr>
          <w:p w:rsidR="00FB3EE6" w:rsidRPr="00D87FCD" w:rsidRDefault="00FB3EE6" w:rsidP="00EE47E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FB3EE6" w:rsidRDefault="00FB3EE6" w:rsidP="00FB3EE6">
            <w:pPr>
              <w:spacing w:before="120"/>
              <w:jc w:val="center"/>
            </w:pPr>
            <w:r w:rsidRPr="001E27AE">
              <w:t>лейтенант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B3EE6" w:rsidRDefault="00FB3EE6" w:rsidP="00E11BA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Щербенин</w:t>
            </w:r>
            <w:proofErr w:type="spellEnd"/>
            <w:r>
              <w:rPr>
                <w:color w:val="000000"/>
              </w:rPr>
              <w:t xml:space="preserve"> М.С.</w:t>
            </w: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</w:tr>
      <w:tr w:rsidR="00FB3EE6" w:rsidRPr="00A3415C" w:rsidTr="00FB3EE6">
        <w:trPr>
          <w:cantSplit/>
          <w:trHeight w:val="526"/>
        </w:trPr>
        <w:tc>
          <w:tcPr>
            <w:tcW w:w="214" w:type="pct"/>
            <w:vAlign w:val="center"/>
          </w:tcPr>
          <w:p w:rsidR="00FB3EE6" w:rsidRPr="00D87FCD" w:rsidRDefault="00FB3EE6" w:rsidP="00EE47E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FB3EE6" w:rsidRDefault="00FB3EE6" w:rsidP="00FB3EE6">
            <w:pPr>
              <w:spacing w:before="120"/>
              <w:jc w:val="center"/>
            </w:pPr>
            <w:r w:rsidRPr="001E27AE">
              <w:t>лейтенант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B3EE6" w:rsidRPr="00E11BAB" w:rsidRDefault="00FB3EE6" w:rsidP="00E11BA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Мюкхюрю</w:t>
            </w:r>
            <w:proofErr w:type="spellEnd"/>
            <w:r>
              <w:rPr>
                <w:color w:val="000000"/>
              </w:rPr>
              <w:t xml:space="preserve"> Д.Ю.</w:t>
            </w: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FB3EE6" w:rsidRDefault="00FB3EE6" w:rsidP="00EE47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3DFA" w:rsidRDefault="00E11BAB" w:rsidP="002B3DFA">
      <w:pPr>
        <w:spacing w:before="2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="002B3DFA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2B3DFA">
        <w:rPr>
          <w:b/>
          <w:sz w:val="28"/>
          <w:szCs w:val="28"/>
        </w:rPr>
        <w:t xml:space="preserve"> ШТАБА ВОЙСКОВОЙ ЧАСТИ 63354</w:t>
      </w:r>
    </w:p>
    <w:p w:rsidR="002B3DFA" w:rsidRDefault="002B3DFA" w:rsidP="002B3DFA">
      <w:pPr>
        <w:ind w:left="4248" w:firstLine="708"/>
        <w:rPr>
          <w:sz w:val="28"/>
          <w:szCs w:val="28"/>
        </w:rPr>
      </w:pPr>
      <w:r w:rsidRPr="00044F15">
        <w:rPr>
          <w:sz w:val="28"/>
          <w:szCs w:val="28"/>
        </w:rPr>
        <w:t xml:space="preserve">гв. </w:t>
      </w:r>
      <w:r w:rsidR="00E11BAB">
        <w:rPr>
          <w:sz w:val="28"/>
          <w:szCs w:val="28"/>
        </w:rPr>
        <w:t>под</w:t>
      </w:r>
      <w:r w:rsidRPr="00044F15">
        <w:rPr>
          <w:sz w:val="28"/>
          <w:szCs w:val="28"/>
        </w:rPr>
        <w:t>полковник</w:t>
      </w:r>
    </w:p>
    <w:p w:rsidR="002B3DFA" w:rsidRPr="002A78FA" w:rsidRDefault="00E11BAB" w:rsidP="002B3DFA">
      <w:pPr>
        <w:ind w:left="7788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Р. </w:t>
      </w:r>
      <w:proofErr w:type="spellStart"/>
      <w:r>
        <w:rPr>
          <w:b/>
          <w:sz w:val="28"/>
          <w:szCs w:val="28"/>
        </w:rPr>
        <w:t>Вязовский</w:t>
      </w:r>
      <w:proofErr w:type="spellEnd"/>
    </w:p>
    <w:p w:rsidR="0034135B" w:rsidRDefault="0034135B">
      <w:r>
        <w:br w:type="page"/>
      </w:r>
      <w:bookmarkStart w:id="0" w:name="_GoBack"/>
      <w:bookmarkEnd w:id="0"/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3"/>
        <w:gridCol w:w="5843"/>
      </w:tblGrid>
      <w:tr w:rsidR="0023150E" w:rsidTr="004678AA">
        <w:trPr>
          <w:trHeight w:val="2536"/>
          <w:jc w:val="center"/>
        </w:trPr>
        <w:tc>
          <w:tcPr>
            <w:tcW w:w="5843" w:type="dxa"/>
          </w:tcPr>
          <w:p w:rsidR="00CF585A" w:rsidRDefault="0034135B" w:rsidP="00CF585A">
            <w:pPr>
              <w:rPr>
                <w:b/>
                <w:sz w:val="22"/>
                <w:szCs w:val="18"/>
              </w:rPr>
            </w:pPr>
            <w:r>
              <w:lastRenderedPageBreak/>
              <w:br w:type="page"/>
            </w:r>
            <w:r w:rsidR="00CA1B8C">
              <w:rPr>
                <w:b/>
                <w:sz w:val="28"/>
                <w:szCs w:val="28"/>
              </w:rPr>
              <w:br w:type="page"/>
            </w:r>
            <w:r w:rsidR="00CA1B8C">
              <w:br w:type="page"/>
            </w:r>
          </w:p>
          <w:p w:rsidR="0023150E" w:rsidRPr="00F84741" w:rsidRDefault="0023150E" w:rsidP="004678AA">
            <w:pPr>
              <w:rPr>
                <w:b/>
                <w:sz w:val="22"/>
                <w:szCs w:val="18"/>
              </w:rPr>
            </w:pPr>
            <w:r w:rsidRPr="00F84741">
              <w:rPr>
                <w:b/>
                <w:sz w:val="22"/>
                <w:szCs w:val="18"/>
              </w:rPr>
              <w:t>Результаты выполнения упражнения:</w:t>
            </w:r>
          </w:p>
          <w:p w:rsidR="0023150E" w:rsidRPr="00C12D3F" w:rsidRDefault="0023150E" w:rsidP="004678AA">
            <w:pPr>
              <w:jc w:val="center"/>
              <w:rPr>
                <w:b/>
                <w:sz w:val="22"/>
                <w:szCs w:val="18"/>
              </w:rPr>
            </w:pPr>
            <w:r w:rsidRPr="00C12D3F">
              <w:rPr>
                <w:b/>
                <w:sz w:val="22"/>
                <w:szCs w:val="18"/>
              </w:rPr>
              <w:t xml:space="preserve"> 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Всего стреляло </w:t>
            </w:r>
            <w:r w:rsidRPr="00F84741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</w:t>
            </w:r>
            <w:r w:rsidRPr="00F84741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 xml:space="preserve"> чел.</w:t>
            </w:r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>Из них получили оценки:</w:t>
            </w:r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«отлично» 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 xml:space="preserve">.,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«хорошо»  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>.,</w:t>
            </w:r>
            <w:r>
              <w:rPr>
                <w:sz w:val="22"/>
                <w:szCs w:val="18"/>
              </w:rPr>
              <w:t xml:space="preserve">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>«удовлетворительно»</w:t>
            </w:r>
            <w:r>
              <w:rPr>
                <w:sz w:val="22"/>
                <w:szCs w:val="18"/>
              </w:rPr>
              <w:t xml:space="preserve"> </w:t>
            </w:r>
            <w:r w:rsidRPr="00F84741">
              <w:rPr>
                <w:sz w:val="22"/>
                <w:szCs w:val="18"/>
              </w:rPr>
              <w:t xml:space="preserve">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>.,</w:t>
            </w:r>
            <w:r>
              <w:rPr>
                <w:sz w:val="22"/>
                <w:szCs w:val="18"/>
              </w:rPr>
              <w:t xml:space="preserve">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«неудовлетворительно» 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>.,</w:t>
            </w:r>
            <w:r>
              <w:rPr>
                <w:sz w:val="22"/>
                <w:szCs w:val="18"/>
              </w:rPr>
              <w:t xml:space="preserve">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% выполнения - </w:t>
            </w:r>
            <w:r>
              <w:rPr>
                <w:sz w:val="22"/>
                <w:szCs w:val="18"/>
                <w:u w:val="single"/>
              </w:rPr>
              <w:t xml:space="preserve">        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>;  оценка -</w:t>
            </w:r>
            <w:proofErr w:type="gramStart"/>
            <w:r w:rsidRPr="00F84741">
              <w:rPr>
                <w:sz w:val="22"/>
                <w:szCs w:val="18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</w:t>
            </w:r>
            <w:r w:rsidRPr="00F84741">
              <w:rPr>
                <w:sz w:val="22"/>
                <w:szCs w:val="18"/>
              </w:rPr>
              <w:t>.</w:t>
            </w:r>
            <w:proofErr w:type="gramEnd"/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</w:t>
            </w:r>
          </w:p>
          <w:p w:rsidR="0023150E" w:rsidRDefault="0023150E" w:rsidP="004678AA"/>
        </w:tc>
        <w:tc>
          <w:tcPr>
            <w:tcW w:w="5843" w:type="dxa"/>
          </w:tcPr>
          <w:p w:rsidR="00CF585A" w:rsidRDefault="00CF585A" w:rsidP="004678AA">
            <w:pPr>
              <w:rPr>
                <w:b/>
                <w:sz w:val="22"/>
                <w:szCs w:val="18"/>
              </w:rPr>
            </w:pPr>
          </w:p>
          <w:p w:rsidR="0023150E" w:rsidRPr="00F84741" w:rsidRDefault="0023150E" w:rsidP="004678AA">
            <w:pPr>
              <w:rPr>
                <w:b/>
                <w:sz w:val="22"/>
                <w:szCs w:val="18"/>
              </w:rPr>
            </w:pPr>
            <w:r w:rsidRPr="00F84741">
              <w:rPr>
                <w:b/>
                <w:sz w:val="22"/>
                <w:szCs w:val="18"/>
              </w:rPr>
              <w:t>Общий расход боеприпасов: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_______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выстрелов к пушке __________ шт.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>___</w:t>
            </w:r>
            <w:r>
              <w:rPr>
                <w:sz w:val="22"/>
                <w:szCs w:val="18"/>
              </w:rPr>
              <w:t>_</w:t>
            </w:r>
            <w:r w:rsidRPr="00F84741">
              <w:rPr>
                <w:sz w:val="22"/>
                <w:szCs w:val="18"/>
              </w:rPr>
              <w:t xml:space="preserve">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патронов </w:t>
            </w:r>
            <w:r>
              <w:rPr>
                <w:sz w:val="22"/>
                <w:szCs w:val="18"/>
                <w:u w:val="single"/>
              </w:rPr>
              <w:t xml:space="preserve">                  </w:t>
            </w:r>
            <w:r w:rsidRPr="00C0656C">
              <w:rPr>
                <w:sz w:val="22"/>
                <w:szCs w:val="18"/>
              </w:rPr>
              <w:t xml:space="preserve"> </w:t>
            </w:r>
            <w:r w:rsidRPr="00F84741">
              <w:rPr>
                <w:sz w:val="22"/>
                <w:szCs w:val="18"/>
              </w:rPr>
              <w:t>шт.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_______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выстрелов г гранатомету _________ шт.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_______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выстрелов к орудию БМП __________ шт. </w:t>
            </w:r>
          </w:p>
          <w:p w:rsidR="0023150E" w:rsidRDefault="0023150E" w:rsidP="004678AA"/>
        </w:tc>
      </w:tr>
    </w:tbl>
    <w:p w:rsidR="0023150E" w:rsidRPr="00F84741" w:rsidRDefault="0023150E" w:rsidP="0023150E"/>
    <w:p w:rsidR="0023150E" w:rsidRPr="00F84741" w:rsidRDefault="0023150E" w:rsidP="0023150E">
      <w:pPr>
        <w:rPr>
          <w:sz w:val="22"/>
          <w:szCs w:val="18"/>
        </w:rPr>
      </w:pPr>
    </w:p>
    <w:p w:rsidR="0023150E" w:rsidRDefault="0023150E" w:rsidP="0023150E"/>
    <w:p w:rsidR="0023150E" w:rsidRPr="00FC2509" w:rsidRDefault="0023150E" w:rsidP="0023150E">
      <w:pPr>
        <w:jc w:val="center"/>
      </w:pPr>
      <w:r w:rsidRPr="00C12D3F">
        <w:rPr>
          <w:b/>
        </w:rPr>
        <w:t>Руководитель занятия</w:t>
      </w:r>
      <w:r>
        <w:rPr>
          <w:b/>
        </w:rPr>
        <w:t>:</w:t>
      </w:r>
      <w:r w:rsidRPr="00FC2509">
        <w:t xml:space="preserve"> _______________</w:t>
      </w:r>
      <w:r>
        <w:t xml:space="preserve">________________                </w:t>
      </w:r>
      <w:r w:rsidRPr="00FC2509">
        <w:t xml:space="preserve">           </w:t>
      </w:r>
      <w:r w:rsidRPr="00C12D3F">
        <w:rPr>
          <w:b/>
        </w:rPr>
        <w:t>Проверяющий</w:t>
      </w:r>
      <w:r>
        <w:rPr>
          <w:b/>
        </w:rPr>
        <w:t>:</w:t>
      </w:r>
      <w:r w:rsidRPr="00FC2509">
        <w:t xml:space="preserve"> ________________________________________</w:t>
      </w:r>
    </w:p>
    <w:p w:rsidR="0023150E" w:rsidRPr="00F16207" w:rsidRDefault="0023150E" w:rsidP="00F16207">
      <w:pPr>
        <w:ind w:firstLine="1134"/>
        <w:jc w:val="center"/>
        <w:rPr>
          <w:sz w:val="22"/>
          <w:szCs w:val="18"/>
          <w:vertAlign w:val="superscript"/>
        </w:rPr>
      </w:pPr>
      <w:r w:rsidRPr="00F84741">
        <w:rPr>
          <w:sz w:val="22"/>
          <w:szCs w:val="18"/>
          <w:vertAlign w:val="superscript"/>
        </w:rPr>
        <w:t>(в/звание, подпись, фамилия)</w:t>
      </w:r>
      <w:r>
        <w:rPr>
          <w:sz w:val="22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F84741">
        <w:rPr>
          <w:sz w:val="22"/>
          <w:szCs w:val="18"/>
          <w:vertAlign w:val="superscript"/>
        </w:rPr>
        <w:t>(в/звание, подпись, фамилия)</w:t>
      </w:r>
      <w:r>
        <w:rPr>
          <w:sz w:val="22"/>
          <w:szCs w:val="18"/>
          <w:vertAlign w:val="superscript"/>
        </w:rPr>
        <w:t xml:space="preserve"> </w:t>
      </w:r>
    </w:p>
    <w:sectPr w:rsidR="0023150E" w:rsidRPr="00F16207" w:rsidSect="00F55A32">
      <w:pgSz w:w="16838" w:h="11906" w:orient="landscape" w:code="9"/>
      <w:pgMar w:top="3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639"/>
    <w:multiLevelType w:val="hybridMultilevel"/>
    <w:tmpl w:val="C1E06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02E2B"/>
    <w:multiLevelType w:val="hybridMultilevel"/>
    <w:tmpl w:val="0CD2433E"/>
    <w:lvl w:ilvl="0" w:tplc="0419000F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2">
    <w:nsid w:val="5FA507BF"/>
    <w:multiLevelType w:val="hybridMultilevel"/>
    <w:tmpl w:val="05CEF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C6CDE"/>
    <w:multiLevelType w:val="hybridMultilevel"/>
    <w:tmpl w:val="98382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03E4B"/>
    <w:multiLevelType w:val="hybridMultilevel"/>
    <w:tmpl w:val="4B4E3F18"/>
    <w:lvl w:ilvl="0" w:tplc="0419000F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C"/>
    <w:rsid w:val="00012AD6"/>
    <w:rsid w:val="00024B66"/>
    <w:rsid w:val="00026C67"/>
    <w:rsid w:val="00054AB4"/>
    <w:rsid w:val="000B3ED4"/>
    <w:rsid w:val="000F1AFA"/>
    <w:rsid w:val="00107391"/>
    <w:rsid w:val="001266F7"/>
    <w:rsid w:val="0013721C"/>
    <w:rsid w:val="0019013D"/>
    <w:rsid w:val="00191A87"/>
    <w:rsid w:val="00192589"/>
    <w:rsid w:val="001929F7"/>
    <w:rsid w:val="001F3801"/>
    <w:rsid w:val="001F5675"/>
    <w:rsid w:val="00207B2A"/>
    <w:rsid w:val="0023150E"/>
    <w:rsid w:val="00243AA3"/>
    <w:rsid w:val="00247960"/>
    <w:rsid w:val="002B3DFA"/>
    <w:rsid w:val="0032515A"/>
    <w:rsid w:val="00326204"/>
    <w:rsid w:val="00326A91"/>
    <w:rsid w:val="00331B26"/>
    <w:rsid w:val="0034135B"/>
    <w:rsid w:val="00352E41"/>
    <w:rsid w:val="00365576"/>
    <w:rsid w:val="0037457C"/>
    <w:rsid w:val="003927A8"/>
    <w:rsid w:val="003E7356"/>
    <w:rsid w:val="00401432"/>
    <w:rsid w:val="00403E50"/>
    <w:rsid w:val="004224F1"/>
    <w:rsid w:val="00445356"/>
    <w:rsid w:val="00493A01"/>
    <w:rsid w:val="004D43E7"/>
    <w:rsid w:val="005355DC"/>
    <w:rsid w:val="00595D1D"/>
    <w:rsid w:val="00597E48"/>
    <w:rsid w:val="005B18E1"/>
    <w:rsid w:val="005B476B"/>
    <w:rsid w:val="005D27DF"/>
    <w:rsid w:val="00610DFD"/>
    <w:rsid w:val="00630C13"/>
    <w:rsid w:val="00686AC5"/>
    <w:rsid w:val="006A0F9B"/>
    <w:rsid w:val="006A618E"/>
    <w:rsid w:val="006F1671"/>
    <w:rsid w:val="00737DA8"/>
    <w:rsid w:val="00744D25"/>
    <w:rsid w:val="00763B02"/>
    <w:rsid w:val="0076485A"/>
    <w:rsid w:val="00767327"/>
    <w:rsid w:val="00790430"/>
    <w:rsid w:val="007A4A8B"/>
    <w:rsid w:val="007A5789"/>
    <w:rsid w:val="007F16D8"/>
    <w:rsid w:val="00824DF1"/>
    <w:rsid w:val="00832419"/>
    <w:rsid w:val="008571DB"/>
    <w:rsid w:val="00860999"/>
    <w:rsid w:val="008629D5"/>
    <w:rsid w:val="00915E1B"/>
    <w:rsid w:val="00952B3D"/>
    <w:rsid w:val="00954572"/>
    <w:rsid w:val="009558FB"/>
    <w:rsid w:val="00990567"/>
    <w:rsid w:val="009A5A38"/>
    <w:rsid w:val="009D5BD0"/>
    <w:rsid w:val="00A047F7"/>
    <w:rsid w:val="00A106EB"/>
    <w:rsid w:val="00A11DA3"/>
    <w:rsid w:val="00A3415C"/>
    <w:rsid w:val="00A77084"/>
    <w:rsid w:val="00AB0A71"/>
    <w:rsid w:val="00AD56DB"/>
    <w:rsid w:val="00AF56B1"/>
    <w:rsid w:val="00B01E0B"/>
    <w:rsid w:val="00B106C0"/>
    <w:rsid w:val="00B20522"/>
    <w:rsid w:val="00B439AA"/>
    <w:rsid w:val="00B5719C"/>
    <w:rsid w:val="00B60144"/>
    <w:rsid w:val="00B920BF"/>
    <w:rsid w:val="00BC08FB"/>
    <w:rsid w:val="00BD4C81"/>
    <w:rsid w:val="00BE6219"/>
    <w:rsid w:val="00BF053A"/>
    <w:rsid w:val="00C16E78"/>
    <w:rsid w:val="00C41165"/>
    <w:rsid w:val="00C532B7"/>
    <w:rsid w:val="00C7090D"/>
    <w:rsid w:val="00C73545"/>
    <w:rsid w:val="00C81711"/>
    <w:rsid w:val="00CA1B8C"/>
    <w:rsid w:val="00CF585A"/>
    <w:rsid w:val="00D1722C"/>
    <w:rsid w:val="00D275A9"/>
    <w:rsid w:val="00D87FCD"/>
    <w:rsid w:val="00DC1F3B"/>
    <w:rsid w:val="00DD4334"/>
    <w:rsid w:val="00DD6DBC"/>
    <w:rsid w:val="00E011F5"/>
    <w:rsid w:val="00E11BAB"/>
    <w:rsid w:val="00E203E7"/>
    <w:rsid w:val="00E21778"/>
    <w:rsid w:val="00E25660"/>
    <w:rsid w:val="00E35966"/>
    <w:rsid w:val="00E35BAC"/>
    <w:rsid w:val="00E3607B"/>
    <w:rsid w:val="00E606ED"/>
    <w:rsid w:val="00E957F0"/>
    <w:rsid w:val="00E96343"/>
    <w:rsid w:val="00ED4212"/>
    <w:rsid w:val="00EE47E6"/>
    <w:rsid w:val="00EF3631"/>
    <w:rsid w:val="00EF5FD6"/>
    <w:rsid w:val="00F137D0"/>
    <w:rsid w:val="00F15C39"/>
    <w:rsid w:val="00F16207"/>
    <w:rsid w:val="00F21FB7"/>
    <w:rsid w:val="00F33431"/>
    <w:rsid w:val="00F55A32"/>
    <w:rsid w:val="00F656D4"/>
    <w:rsid w:val="00F768A3"/>
    <w:rsid w:val="00F775B8"/>
    <w:rsid w:val="00F77E60"/>
    <w:rsid w:val="00FB1521"/>
    <w:rsid w:val="00FB3EE6"/>
    <w:rsid w:val="00FB41BE"/>
    <w:rsid w:val="00FB5EF1"/>
    <w:rsid w:val="00FC79A4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7327"/>
    <w:pPr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rsid w:val="00767327"/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0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08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7327"/>
    <w:pPr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rsid w:val="00767327"/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0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08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4;&#1072;&#1085;&#1076;&#1080;&#1088;%20&#1056;&#1086;&#1090;&#1099;\&#1074;&#1077;&#1076;&#1086;&#1084;&#1086;&#1089;&#1090;&#1100;%20&#1087;&#1086;%203%20&#1059;&#1050;&#1057;%202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EA51-D3ED-4C84-9A00-F97C53FA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ведомость по 3 УКС 2ТР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Штаб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VIENNA XP</dc:creator>
  <cp:keywords/>
  <cp:lastModifiedBy>ОБП-2</cp:lastModifiedBy>
  <cp:revision>5</cp:revision>
  <cp:lastPrinted>2014-09-08T08:28:00Z</cp:lastPrinted>
  <dcterms:created xsi:type="dcterms:W3CDTF">2014-09-08T08:42:00Z</dcterms:created>
  <dcterms:modified xsi:type="dcterms:W3CDTF">2014-09-08T09:07:00Z</dcterms:modified>
</cp:coreProperties>
</file>