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16" w:rsidRPr="00172FA0" w:rsidRDefault="00172FA0">
      <w:pPr>
        <w:spacing w:before="6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36416" w:rsidRPr="00172FA0">
        <w:rPr>
          <w:b/>
          <w:sz w:val="28"/>
          <w:szCs w:val="28"/>
        </w:rPr>
        <w:t>= УТВЕРЖДАЮ =</w:t>
      </w:r>
    </w:p>
    <w:p w:rsidR="00936416" w:rsidRPr="00172FA0" w:rsidRDefault="00936416">
      <w:pPr>
        <w:spacing w:before="60"/>
        <w:rPr>
          <w:sz w:val="28"/>
          <w:szCs w:val="28"/>
        </w:rPr>
      </w:pPr>
      <w:r w:rsidRPr="00172FA0">
        <w:rPr>
          <w:sz w:val="28"/>
          <w:szCs w:val="28"/>
        </w:rPr>
        <w:t xml:space="preserve">                                                           </w:t>
      </w:r>
      <w:r w:rsidR="00172FA0">
        <w:rPr>
          <w:sz w:val="28"/>
          <w:szCs w:val="28"/>
        </w:rPr>
        <w:t xml:space="preserve">         </w:t>
      </w:r>
      <w:r w:rsidRPr="00172FA0">
        <w:rPr>
          <w:sz w:val="28"/>
          <w:szCs w:val="28"/>
        </w:rPr>
        <w:t xml:space="preserve">КОМАНДИР </w:t>
      </w:r>
      <w:r w:rsidR="00172FA0" w:rsidRPr="00172FA0">
        <w:rPr>
          <w:sz w:val="28"/>
          <w:szCs w:val="28"/>
        </w:rPr>
        <w:t>ТАНКОВОГО БАТАЛЬ</w:t>
      </w:r>
      <w:r w:rsidR="00172FA0" w:rsidRPr="00172FA0">
        <w:rPr>
          <w:sz w:val="28"/>
          <w:szCs w:val="28"/>
        </w:rPr>
        <w:t>О</w:t>
      </w:r>
      <w:r w:rsidR="00172FA0" w:rsidRPr="00172FA0">
        <w:rPr>
          <w:sz w:val="28"/>
          <w:szCs w:val="28"/>
        </w:rPr>
        <w:t>НА</w:t>
      </w:r>
    </w:p>
    <w:p w:rsidR="00936416" w:rsidRPr="00172FA0" w:rsidRDefault="007B2D1E" w:rsidP="00172FA0">
      <w:pPr>
        <w:spacing w:before="60"/>
        <w:ind w:left="4320" w:firstLine="720"/>
        <w:rPr>
          <w:sz w:val="28"/>
          <w:szCs w:val="28"/>
        </w:rPr>
      </w:pPr>
      <w:r w:rsidRPr="00172FA0">
        <w:rPr>
          <w:sz w:val="28"/>
          <w:szCs w:val="28"/>
        </w:rPr>
        <w:t>г</w:t>
      </w:r>
      <w:r w:rsidR="00172FA0" w:rsidRPr="00172FA0">
        <w:rPr>
          <w:sz w:val="28"/>
          <w:szCs w:val="28"/>
        </w:rPr>
        <w:t xml:space="preserve">в. </w:t>
      </w:r>
      <w:r w:rsidRPr="00172FA0">
        <w:rPr>
          <w:sz w:val="28"/>
          <w:szCs w:val="28"/>
        </w:rPr>
        <w:t>майор</w:t>
      </w:r>
      <w:r w:rsidR="00936416" w:rsidRPr="00172FA0">
        <w:rPr>
          <w:sz w:val="28"/>
          <w:szCs w:val="28"/>
        </w:rPr>
        <w:t xml:space="preserve">                             </w:t>
      </w:r>
      <w:r w:rsidR="00172FA0" w:rsidRPr="00172FA0">
        <w:rPr>
          <w:sz w:val="28"/>
          <w:szCs w:val="28"/>
        </w:rPr>
        <w:t>Е. Мал</w:t>
      </w:r>
      <w:r w:rsidR="00172FA0" w:rsidRPr="00172FA0">
        <w:rPr>
          <w:sz w:val="28"/>
          <w:szCs w:val="28"/>
        </w:rPr>
        <w:t>ы</w:t>
      </w:r>
      <w:r w:rsidR="00172FA0" w:rsidRPr="00172FA0">
        <w:rPr>
          <w:sz w:val="28"/>
          <w:szCs w:val="28"/>
        </w:rPr>
        <w:t>гин</w:t>
      </w:r>
    </w:p>
    <w:p w:rsidR="00936416" w:rsidRPr="00172FA0" w:rsidRDefault="00936416">
      <w:pPr>
        <w:spacing w:before="60"/>
        <w:ind w:left="5103"/>
        <w:rPr>
          <w:sz w:val="28"/>
          <w:szCs w:val="28"/>
        </w:rPr>
      </w:pPr>
      <w:r w:rsidRPr="00172FA0">
        <w:rPr>
          <w:sz w:val="28"/>
          <w:szCs w:val="28"/>
        </w:rPr>
        <w:t xml:space="preserve">           </w:t>
      </w:r>
      <w:r w:rsidR="00E21265" w:rsidRPr="00172FA0">
        <w:rPr>
          <w:sz w:val="28"/>
          <w:szCs w:val="28"/>
        </w:rPr>
        <w:t xml:space="preserve">    </w:t>
      </w:r>
      <w:r w:rsidRPr="00172FA0">
        <w:rPr>
          <w:sz w:val="28"/>
          <w:szCs w:val="28"/>
        </w:rPr>
        <w:t xml:space="preserve"> "____"</w:t>
      </w:r>
      <w:r w:rsidR="00172FA0" w:rsidRPr="00172FA0">
        <w:rPr>
          <w:sz w:val="28"/>
          <w:szCs w:val="28"/>
        </w:rPr>
        <w:t xml:space="preserve"> февраля </w:t>
      </w:r>
      <w:r w:rsidRPr="00172FA0">
        <w:rPr>
          <w:sz w:val="28"/>
          <w:szCs w:val="28"/>
        </w:rPr>
        <w:t xml:space="preserve"> 20</w:t>
      </w:r>
      <w:r w:rsidR="007B2D1E" w:rsidRPr="00172FA0">
        <w:rPr>
          <w:sz w:val="28"/>
          <w:szCs w:val="28"/>
        </w:rPr>
        <w:t>1</w:t>
      </w:r>
      <w:r w:rsidR="00172FA0" w:rsidRPr="00172FA0">
        <w:rPr>
          <w:sz w:val="28"/>
          <w:szCs w:val="28"/>
        </w:rPr>
        <w:t>4</w:t>
      </w:r>
      <w:r w:rsidRPr="00172FA0">
        <w:rPr>
          <w:sz w:val="28"/>
          <w:szCs w:val="28"/>
        </w:rPr>
        <w:t>г.</w:t>
      </w:r>
    </w:p>
    <w:p w:rsidR="00936416" w:rsidRPr="00172FA0" w:rsidRDefault="00936416">
      <w:pPr>
        <w:spacing w:before="60"/>
        <w:rPr>
          <w:sz w:val="28"/>
          <w:szCs w:val="28"/>
        </w:rPr>
      </w:pPr>
    </w:p>
    <w:p w:rsidR="00936416" w:rsidRPr="00172FA0" w:rsidRDefault="00936416">
      <w:pPr>
        <w:spacing w:before="60"/>
        <w:rPr>
          <w:sz w:val="28"/>
          <w:szCs w:val="28"/>
        </w:rPr>
      </w:pPr>
    </w:p>
    <w:p w:rsidR="00936416" w:rsidRPr="00172FA0" w:rsidRDefault="00936416">
      <w:pPr>
        <w:rPr>
          <w:sz w:val="28"/>
          <w:szCs w:val="28"/>
        </w:rPr>
      </w:pPr>
    </w:p>
    <w:p w:rsidR="00936416" w:rsidRPr="00172FA0" w:rsidRDefault="00936416">
      <w:pPr>
        <w:pStyle w:val="1"/>
        <w:rPr>
          <w:szCs w:val="28"/>
        </w:rPr>
      </w:pPr>
      <w:r w:rsidRPr="00172FA0">
        <w:rPr>
          <w:szCs w:val="28"/>
        </w:rPr>
        <w:t>ПЛАН</w:t>
      </w:r>
    </w:p>
    <w:p w:rsidR="00936416" w:rsidRPr="00172FA0" w:rsidRDefault="00936416">
      <w:pPr>
        <w:spacing w:before="120"/>
        <w:jc w:val="center"/>
        <w:rPr>
          <w:b/>
          <w:sz w:val="28"/>
          <w:szCs w:val="28"/>
        </w:rPr>
      </w:pPr>
      <w:r w:rsidRPr="00172FA0">
        <w:rPr>
          <w:b/>
          <w:sz w:val="28"/>
          <w:szCs w:val="28"/>
        </w:rPr>
        <w:t>проведения занятия по основам защиты государственной тайны</w:t>
      </w:r>
    </w:p>
    <w:p w:rsidR="00172FA0" w:rsidRPr="00172FA0" w:rsidRDefault="00172FA0">
      <w:pPr>
        <w:spacing w:before="120"/>
        <w:jc w:val="center"/>
        <w:rPr>
          <w:b/>
          <w:sz w:val="28"/>
          <w:szCs w:val="28"/>
        </w:rPr>
      </w:pPr>
      <w:r w:rsidRPr="00172FA0">
        <w:rPr>
          <w:b/>
          <w:sz w:val="28"/>
          <w:szCs w:val="28"/>
        </w:rPr>
        <w:t>с личным составом командиров взводов танкового батальона</w:t>
      </w:r>
    </w:p>
    <w:p w:rsidR="00936416" w:rsidRPr="00172FA0" w:rsidRDefault="00936416">
      <w:pPr>
        <w:rPr>
          <w:sz w:val="28"/>
          <w:szCs w:val="28"/>
        </w:rPr>
      </w:pPr>
    </w:p>
    <w:p w:rsidR="00936416" w:rsidRPr="00172FA0" w:rsidRDefault="00936416">
      <w:pPr>
        <w:rPr>
          <w:sz w:val="28"/>
          <w:szCs w:val="28"/>
        </w:rPr>
      </w:pPr>
    </w:p>
    <w:p w:rsidR="00936416" w:rsidRPr="00172FA0" w:rsidRDefault="00936416">
      <w:pPr>
        <w:rPr>
          <w:sz w:val="28"/>
          <w:szCs w:val="28"/>
        </w:rPr>
      </w:pPr>
    </w:p>
    <w:p w:rsidR="00936416" w:rsidRPr="00172FA0" w:rsidRDefault="00822335" w:rsidP="00822335">
      <w:pPr>
        <w:ind w:left="1560" w:hanging="993"/>
        <w:jc w:val="both"/>
        <w:rPr>
          <w:sz w:val="28"/>
          <w:szCs w:val="28"/>
        </w:rPr>
      </w:pPr>
      <w:r w:rsidRPr="00172FA0">
        <w:rPr>
          <w:b/>
          <w:sz w:val="28"/>
          <w:szCs w:val="28"/>
        </w:rPr>
        <w:t>Организация и проведение работ по обеспечению комплексной защиты сведений, с</w:t>
      </w:r>
      <w:r w:rsidRPr="00172FA0">
        <w:rPr>
          <w:b/>
          <w:sz w:val="28"/>
          <w:szCs w:val="28"/>
        </w:rPr>
        <w:t>о</w:t>
      </w:r>
      <w:r w:rsidRPr="00172FA0">
        <w:rPr>
          <w:b/>
          <w:sz w:val="28"/>
          <w:szCs w:val="28"/>
        </w:rPr>
        <w:t>ставляющих военную тайну.</w:t>
      </w:r>
      <w:r w:rsidR="00936416" w:rsidRPr="00172FA0">
        <w:rPr>
          <w:sz w:val="28"/>
          <w:szCs w:val="28"/>
        </w:rPr>
        <w:t xml:space="preserve"> </w:t>
      </w:r>
    </w:p>
    <w:p w:rsidR="00400B8F" w:rsidRPr="00172FA0" w:rsidRDefault="00400B8F" w:rsidP="00822335">
      <w:pPr>
        <w:ind w:left="1560" w:hanging="993"/>
        <w:jc w:val="both"/>
        <w:rPr>
          <w:sz w:val="28"/>
          <w:szCs w:val="28"/>
        </w:rPr>
      </w:pPr>
    </w:p>
    <w:p w:rsidR="00936416" w:rsidRPr="00172FA0" w:rsidRDefault="00400B8F" w:rsidP="00031B2F">
      <w:pPr>
        <w:ind w:left="1701" w:hanging="1134"/>
        <w:jc w:val="both"/>
        <w:rPr>
          <w:b/>
          <w:sz w:val="28"/>
          <w:szCs w:val="28"/>
        </w:rPr>
      </w:pPr>
      <w:r w:rsidRPr="00172FA0">
        <w:rPr>
          <w:b/>
          <w:sz w:val="28"/>
          <w:szCs w:val="28"/>
        </w:rPr>
        <w:t>Ответственность за разглашение сведений, составляющих государстве</w:t>
      </w:r>
      <w:r w:rsidRPr="00172FA0">
        <w:rPr>
          <w:b/>
          <w:sz w:val="28"/>
          <w:szCs w:val="28"/>
        </w:rPr>
        <w:t>н</w:t>
      </w:r>
      <w:r w:rsidRPr="00172FA0">
        <w:rPr>
          <w:b/>
          <w:sz w:val="28"/>
          <w:szCs w:val="28"/>
        </w:rPr>
        <w:t>ную тайну или утрату документов</w:t>
      </w:r>
      <w:r w:rsidR="00031B2F" w:rsidRPr="00172FA0">
        <w:rPr>
          <w:b/>
          <w:sz w:val="28"/>
          <w:szCs w:val="28"/>
        </w:rPr>
        <w:t>, содержащих такие сведения.</w:t>
      </w:r>
    </w:p>
    <w:p w:rsidR="00400B8F" w:rsidRPr="00172FA0" w:rsidRDefault="00400B8F" w:rsidP="00400B8F">
      <w:pPr>
        <w:ind w:firstLine="567"/>
        <w:jc w:val="both"/>
        <w:rPr>
          <w:b/>
          <w:sz w:val="28"/>
          <w:szCs w:val="28"/>
        </w:rPr>
      </w:pPr>
    </w:p>
    <w:p w:rsidR="00C04AC7" w:rsidRPr="00172FA0" w:rsidRDefault="00936416">
      <w:pPr>
        <w:tabs>
          <w:tab w:val="left" w:pos="709"/>
          <w:tab w:val="left" w:pos="2552"/>
        </w:tabs>
        <w:rPr>
          <w:b/>
          <w:sz w:val="28"/>
          <w:szCs w:val="28"/>
        </w:rPr>
      </w:pPr>
      <w:r w:rsidRPr="00172FA0">
        <w:rPr>
          <w:sz w:val="28"/>
          <w:szCs w:val="28"/>
        </w:rPr>
        <w:tab/>
      </w:r>
      <w:r w:rsidRPr="00172FA0">
        <w:rPr>
          <w:b/>
          <w:sz w:val="28"/>
          <w:szCs w:val="28"/>
        </w:rPr>
        <w:t xml:space="preserve">Учебные </w:t>
      </w:r>
    </w:p>
    <w:p w:rsidR="00C04AC7" w:rsidRPr="00172FA0" w:rsidRDefault="00C04AC7" w:rsidP="00F8300C">
      <w:pPr>
        <w:tabs>
          <w:tab w:val="left" w:pos="709"/>
          <w:tab w:val="left" w:pos="2552"/>
        </w:tabs>
        <w:ind w:left="1985" w:hanging="1985"/>
        <w:rPr>
          <w:sz w:val="28"/>
          <w:szCs w:val="28"/>
        </w:rPr>
      </w:pPr>
      <w:r w:rsidRPr="00172FA0">
        <w:rPr>
          <w:b/>
          <w:sz w:val="28"/>
          <w:szCs w:val="28"/>
        </w:rPr>
        <w:t xml:space="preserve">            </w:t>
      </w:r>
      <w:r w:rsidR="00936416" w:rsidRPr="00172FA0">
        <w:rPr>
          <w:b/>
          <w:sz w:val="28"/>
          <w:szCs w:val="28"/>
        </w:rPr>
        <w:t>вопросы</w:t>
      </w:r>
      <w:r w:rsidR="00936416" w:rsidRPr="00172FA0">
        <w:rPr>
          <w:sz w:val="28"/>
          <w:szCs w:val="28"/>
        </w:rPr>
        <w:t>:</w:t>
      </w:r>
      <w:r w:rsidRPr="00172FA0">
        <w:rPr>
          <w:sz w:val="28"/>
          <w:szCs w:val="28"/>
        </w:rPr>
        <w:t xml:space="preserve"> 1.</w:t>
      </w:r>
      <w:r w:rsidR="00F8300C" w:rsidRPr="00172FA0">
        <w:rPr>
          <w:sz w:val="28"/>
          <w:szCs w:val="28"/>
        </w:rPr>
        <w:t xml:space="preserve"> Организация розыска и проведение расследования по случаям утрат и хищений секретных документов и разглашение гос. та</w:t>
      </w:r>
      <w:r w:rsidR="00F8300C" w:rsidRPr="00172FA0">
        <w:rPr>
          <w:sz w:val="28"/>
          <w:szCs w:val="28"/>
        </w:rPr>
        <w:t>й</w:t>
      </w:r>
      <w:r w:rsidR="00F8300C" w:rsidRPr="00172FA0">
        <w:rPr>
          <w:sz w:val="28"/>
          <w:szCs w:val="28"/>
        </w:rPr>
        <w:t>ны.</w:t>
      </w:r>
      <w:r w:rsidRPr="00172FA0">
        <w:rPr>
          <w:sz w:val="28"/>
          <w:szCs w:val="28"/>
        </w:rPr>
        <w:t xml:space="preserve"> </w:t>
      </w:r>
    </w:p>
    <w:p w:rsidR="007C5472" w:rsidRPr="00172FA0" w:rsidRDefault="00C04AC7" w:rsidP="007C5472">
      <w:pPr>
        <w:tabs>
          <w:tab w:val="left" w:pos="709"/>
          <w:tab w:val="left" w:pos="2552"/>
        </w:tabs>
        <w:ind w:left="1985" w:hanging="1985"/>
        <w:rPr>
          <w:sz w:val="28"/>
          <w:szCs w:val="28"/>
        </w:rPr>
      </w:pPr>
      <w:r w:rsidRPr="00172FA0">
        <w:rPr>
          <w:sz w:val="28"/>
          <w:szCs w:val="28"/>
        </w:rPr>
        <w:t xml:space="preserve">                              2.</w:t>
      </w:r>
      <w:r w:rsidR="00F8300C" w:rsidRPr="00172FA0">
        <w:rPr>
          <w:sz w:val="28"/>
          <w:szCs w:val="28"/>
        </w:rPr>
        <w:t xml:space="preserve"> Составление акта и заключение о степени секретности и ва</w:t>
      </w:r>
      <w:r w:rsidR="00F8300C" w:rsidRPr="00172FA0">
        <w:rPr>
          <w:sz w:val="28"/>
          <w:szCs w:val="28"/>
        </w:rPr>
        <w:t>ж</w:t>
      </w:r>
      <w:r w:rsidR="00F8300C" w:rsidRPr="00172FA0">
        <w:rPr>
          <w:sz w:val="28"/>
          <w:szCs w:val="28"/>
        </w:rPr>
        <w:t>ности разгл</w:t>
      </w:r>
      <w:r w:rsidR="00F8300C" w:rsidRPr="00172FA0">
        <w:rPr>
          <w:sz w:val="28"/>
          <w:szCs w:val="28"/>
        </w:rPr>
        <w:t>а</w:t>
      </w:r>
      <w:r w:rsidR="00F8300C" w:rsidRPr="00172FA0">
        <w:rPr>
          <w:sz w:val="28"/>
          <w:szCs w:val="28"/>
        </w:rPr>
        <w:t>шения сведений или утраченного документа.</w:t>
      </w:r>
      <w:r w:rsidR="007C5472" w:rsidRPr="00172FA0">
        <w:rPr>
          <w:sz w:val="28"/>
          <w:szCs w:val="28"/>
        </w:rPr>
        <w:t xml:space="preserve"> </w:t>
      </w:r>
    </w:p>
    <w:p w:rsidR="0067648C" w:rsidRPr="00172FA0" w:rsidRDefault="007C5472" w:rsidP="0067648C">
      <w:pPr>
        <w:tabs>
          <w:tab w:val="left" w:pos="709"/>
          <w:tab w:val="left" w:pos="2552"/>
        </w:tabs>
        <w:ind w:left="1985" w:hanging="1985"/>
        <w:rPr>
          <w:sz w:val="28"/>
          <w:szCs w:val="28"/>
        </w:rPr>
      </w:pPr>
      <w:r w:rsidRPr="00172FA0">
        <w:rPr>
          <w:sz w:val="28"/>
          <w:szCs w:val="28"/>
        </w:rPr>
        <w:t xml:space="preserve">                               3.</w:t>
      </w:r>
      <w:r w:rsidR="00AD6A4F" w:rsidRPr="00172FA0">
        <w:rPr>
          <w:sz w:val="28"/>
          <w:szCs w:val="28"/>
        </w:rPr>
        <w:t>Ответственность за разглашение секретных, совершенно се</w:t>
      </w:r>
      <w:r w:rsidR="00AD6A4F" w:rsidRPr="00172FA0">
        <w:rPr>
          <w:sz w:val="28"/>
          <w:szCs w:val="28"/>
        </w:rPr>
        <w:t>к</w:t>
      </w:r>
      <w:r w:rsidR="00AD6A4F" w:rsidRPr="00172FA0">
        <w:rPr>
          <w:sz w:val="28"/>
          <w:szCs w:val="28"/>
        </w:rPr>
        <w:t>ретных и ос</w:t>
      </w:r>
      <w:r w:rsidR="00AD6A4F" w:rsidRPr="00172FA0">
        <w:rPr>
          <w:sz w:val="28"/>
          <w:szCs w:val="28"/>
        </w:rPr>
        <w:t>о</w:t>
      </w:r>
      <w:r w:rsidR="00AD6A4F" w:rsidRPr="00172FA0">
        <w:rPr>
          <w:sz w:val="28"/>
          <w:szCs w:val="28"/>
        </w:rPr>
        <w:t>бой важности сведений, составляющих гос. тайну</w:t>
      </w:r>
    </w:p>
    <w:p w:rsidR="00936416" w:rsidRPr="00172FA0" w:rsidRDefault="0067648C" w:rsidP="0067648C">
      <w:pPr>
        <w:tabs>
          <w:tab w:val="left" w:pos="709"/>
          <w:tab w:val="left" w:pos="2552"/>
        </w:tabs>
        <w:ind w:left="1985" w:hanging="142"/>
        <w:rPr>
          <w:sz w:val="28"/>
          <w:szCs w:val="28"/>
        </w:rPr>
      </w:pPr>
      <w:r w:rsidRPr="00172FA0">
        <w:rPr>
          <w:sz w:val="28"/>
          <w:szCs w:val="28"/>
        </w:rPr>
        <w:t xml:space="preserve">4. </w:t>
      </w:r>
      <w:r w:rsidR="00AD6A4F" w:rsidRPr="00172FA0">
        <w:rPr>
          <w:sz w:val="28"/>
          <w:szCs w:val="28"/>
        </w:rPr>
        <w:t xml:space="preserve"> Ответственность за утрату документа, содержащего такие св</w:t>
      </w:r>
      <w:r w:rsidR="00AD6A4F" w:rsidRPr="00172FA0">
        <w:rPr>
          <w:sz w:val="28"/>
          <w:szCs w:val="28"/>
        </w:rPr>
        <w:t>е</w:t>
      </w:r>
      <w:r w:rsidR="00AD6A4F" w:rsidRPr="00172FA0">
        <w:rPr>
          <w:sz w:val="28"/>
          <w:szCs w:val="28"/>
        </w:rPr>
        <w:t>дения.</w:t>
      </w: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  <w:r w:rsidRPr="00172FA0">
        <w:rPr>
          <w:sz w:val="28"/>
          <w:szCs w:val="28"/>
        </w:rPr>
        <w:tab/>
      </w:r>
      <w:r w:rsidRPr="00172FA0">
        <w:rPr>
          <w:b/>
          <w:sz w:val="28"/>
          <w:szCs w:val="28"/>
        </w:rPr>
        <w:t>Время</w:t>
      </w:r>
      <w:r w:rsidRPr="00172FA0">
        <w:rPr>
          <w:sz w:val="28"/>
          <w:szCs w:val="28"/>
        </w:rPr>
        <w:t xml:space="preserve">:  </w:t>
      </w:r>
      <w:r w:rsidR="00172FA0" w:rsidRPr="00172FA0">
        <w:rPr>
          <w:sz w:val="28"/>
          <w:szCs w:val="28"/>
        </w:rPr>
        <w:t>3</w:t>
      </w:r>
      <w:r w:rsidR="005B1132" w:rsidRPr="00172FA0">
        <w:rPr>
          <w:sz w:val="28"/>
          <w:szCs w:val="28"/>
        </w:rPr>
        <w:t xml:space="preserve"> час</w:t>
      </w:r>
      <w:r w:rsidR="00172FA0" w:rsidRPr="00172FA0">
        <w:rPr>
          <w:sz w:val="28"/>
          <w:szCs w:val="28"/>
        </w:rPr>
        <w:t>а</w:t>
      </w:r>
    </w:p>
    <w:p w:rsidR="00AD6A4F" w:rsidRPr="00172FA0" w:rsidRDefault="00AD6A4F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  <w:r w:rsidRPr="00172FA0">
        <w:rPr>
          <w:sz w:val="28"/>
          <w:szCs w:val="28"/>
        </w:rPr>
        <w:tab/>
      </w:r>
      <w:r w:rsidRPr="00172FA0">
        <w:rPr>
          <w:b/>
          <w:sz w:val="28"/>
          <w:szCs w:val="28"/>
        </w:rPr>
        <w:t>Место</w:t>
      </w:r>
      <w:r w:rsidRPr="00172FA0">
        <w:rPr>
          <w:sz w:val="28"/>
          <w:szCs w:val="28"/>
        </w:rPr>
        <w:t xml:space="preserve">: </w:t>
      </w:r>
      <w:r w:rsidR="00172FA0" w:rsidRPr="00172FA0">
        <w:rPr>
          <w:sz w:val="28"/>
          <w:szCs w:val="28"/>
        </w:rPr>
        <w:t>тактический класс</w:t>
      </w: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  <w:r w:rsidRPr="00172FA0">
        <w:rPr>
          <w:sz w:val="28"/>
          <w:szCs w:val="28"/>
        </w:rPr>
        <w:tab/>
      </w:r>
    </w:p>
    <w:p w:rsidR="00936416" w:rsidRPr="00172FA0" w:rsidRDefault="00936416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7B2D1E" w:rsidRPr="00172FA0" w:rsidRDefault="007B2D1E">
      <w:pPr>
        <w:tabs>
          <w:tab w:val="left" w:pos="709"/>
          <w:tab w:val="left" w:pos="2552"/>
        </w:tabs>
        <w:rPr>
          <w:sz w:val="28"/>
          <w:szCs w:val="28"/>
        </w:rPr>
      </w:pPr>
    </w:p>
    <w:p w:rsidR="00936416" w:rsidRPr="00172FA0" w:rsidRDefault="00936416">
      <w:pPr>
        <w:pStyle w:val="2"/>
        <w:rPr>
          <w:sz w:val="28"/>
          <w:szCs w:val="28"/>
        </w:rPr>
      </w:pPr>
      <w:r w:rsidRPr="00172FA0">
        <w:rPr>
          <w:sz w:val="28"/>
          <w:szCs w:val="28"/>
        </w:rPr>
        <w:lastRenderedPageBreak/>
        <w:t>ХОД ЗАНЯТИЯ</w:t>
      </w:r>
    </w:p>
    <w:p w:rsidR="00936416" w:rsidRPr="00172FA0" w:rsidRDefault="00936416">
      <w:pPr>
        <w:rPr>
          <w:sz w:val="28"/>
          <w:szCs w:val="28"/>
        </w:rPr>
      </w:pPr>
      <w:r w:rsidRPr="00172FA0">
        <w:rPr>
          <w:sz w:val="28"/>
          <w:szCs w:val="28"/>
        </w:rPr>
        <w:tab/>
      </w:r>
      <w:r w:rsidRPr="00172FA0">
        <w:rPr>
          <w:b/>
          <w:sz w:val="28"/>
          <w:szCs w:val="28"/>
          <w:lang w:val="en-US"/>
        </w:rPr>
        <w:t>I</w:t>
      </w:r>
      <w:r w:rsidRPr="00172FA0">
        <w:rPr>
          <w:b/>
          <w:sz w:val="28"/>
          <w:szCs w:val="28"/>
        </w:rPr>
        <w:t>. ВВОДНАЯ ЧАСТЬ</w:t>
      </w:r>
      <w:r w:rsidRPr="00172FA0">
        <w:rPr>
          <w:sz w:val="28"/>
          <w:szCs w:val="28"/>
        </w:rPr>
        <w:t xml:space="preserve"> -   5 минут</w:t>
      </w:r>
    </w:p>
    <w:p w:rsidR="00936416" w:rsidRPr="00172FA0" w:rsidRDefault="00936416">
      <w:pPr>
        <w:rPr>
          <w:sz w:val="28"/>
          <w:szCs w:val="28"/>
        </w:rPr>
      </w:pPr>
    </w:p>
    <w:p w:rsidR="00936416" w:rsidRPr="00172FA0" w:rsidRDefault="00936416">
      <w:pPr>
        <w:numPr>
          <w:ilvl w:val="0"/>
          <w:numId w:val="2"/>
        </w:numPr>
        <w:tabs>
          <w:tab w:val="clear" w:pos="360"/>
          <w:tab w:val="num" w:pos="1134"/>
          <w:tab w:val="left" w:pos="4111"/>
        </w:tabs>
        <w:ind w:left="1134"/>
        <w:rPr>
          <w:sz w:val="28"/>
          <w:szCs w:val="28"/>
        </w:rPr>
      </w:pPr>
      <w:r w:rsidRPr="00172FA0">
        <w:rPr>
          <w:sz w:val="28"/>
          <w:szCs w:val="28"/>
        </w:rPr>
        <w:t>заслушиваю доклад о наличии  л\с и  готовности к проведению занятия;</w:t>
      </w:r>
    </w:p>
    <w:p w:rsidR="00936416" w:rsidRPr="00172FA0" w:rsidRDefault="00936416">
      <w:pPr>
        <w:numPr>
          <w:ilvl w:val="0"/>
          <w:numId w:val="2"/>
        </w:numPr>
        <w:tabs>
          <w:tab w:val="clear" w:pos="360"/>
          <w:tab w:val="num" w:pos="1134"/>
          <w:tab w:val="left" w:pos="4111"/>
        </w:tabs>
        <w:ind w:left="1134"/>
        <w:rPr>
          <w:sz w:val="28"/>
          <w:szCs w:val="28"/>
        </w:rPr>
      </w:pPr>
      <w:r w:rsidRPr="00172FA0">
        <w:rPr>
          <w:sz w:val="28"/>
          <w:szCs w:val="28"/>
        </w:rPr>
        <w:t>довожу тему и цели занятия;</w:t>
      </w:r>
    </w:p>
    <w:p w:rsidR="00936416" w:rsidRPr="00172FA0" w:rsidRDefault="00936416">
      <w:pPr>
        <w:numPr>
          <w:ilvl w:val="0"/>
          <w:numId w:val="2"/>
        </w:numPr>
        <w:tabs>
          <w:tab w:val="clear" w:pos="360"/>
          <w:tab w:val="num" w:pos="1134"/>
          <w:tab w:val="left" w:pos="4111"/>
        </w:tabs>
        <w:ind w:left="1134"/>
        <w:rPr>
          <w:sz w:val="28"/>
          <w:szCs w:val="28"/>
        </w:rPr>
      </w:pPr>
      <w:r w:rsidRPr="00172FA0">
        <w:rPr>
          <w:sz w:val="28"/>
          <w:szCs w:val="28"/>
        </w:rPr>
        <w:t>довожу требования безопасности;</w:t>
      </w:r>
    </w:p>
    <w:p w:rsidR="00936416" w:rsidRDefault="00936416">
      <w:pPr>
        <w:numPr>
          <w:ilvl w:val="0"/>
          <w:numId w:val="2"/>
        </w:numPr>
        <w:tabs>
          <w:tab w:val="clear" w:pos="360"/>
          <w:tab w:val="num" w:pos="1134"/>
          <w:tab w:val="left" w:pos="4111"/>
        </w:tabs>
        <w:ind w:left="1134"/>
        <w:rPr>
          <w:sz w:val="28"/>
          <w:szCs w:val="28"/>
        </w:rPr>
      </w:pPr>
      <w:r w:rsidRPr="00172FA0">
        <w:rPr>
          <w:sz w:val="28"/>
          <w:szCs w:val="28"/>
        </w:rPr>
        <w:t>довожу порядок проведения занятия.</w:t>
      </w:r>
    </w:p>
    <w:p w:rsidR="00172FA0" w:rsidRPr="00172FA0" w:rsidRDefault="00172FA0">
      <w:pPr>
        <w:numPr>
          <w:ilvl w:val="0"/>
          <w:numId w:val="2"/>
        </w:numPr>
        <w:tabs>
          <w:tab w:val="clear" w:pos="360"/>
          <w:tab w:val="num" w:pos="1134"/>
          <w:tab w:val="left" w:pos="4111"/>
        </w:tabs>
        <w:ind w:left="1134"/>
        <w:rPr>
          <w:sz w:val="28"/>
          <w:szCs w:val="28"/>
        </w:rPr>
      </w:pPr>
    </w:p>
    <w:p w:rsidR="00936416" w:rsidRPr="00172FA0" w:rsidRDefault="00936416">
      <w:pPr>
        <w:ind w:left="720"/>
        <w:rPr>
          <w:sz w:val="28"/>
          <w:szCs w:val="28"/>
        </w:rPr>
      </w:pPr>
      <w:r w:rsidRPr="00172FA0">
        <w:rPr>
          <w:b/>
          <w:sz w:val="28"/>
          <w:szCs w:val="28"/>
          <w:lang w:val="en-US"/>
        </w:rPr>
        <w:t>II</w:t>
      </w:r>
      <w:r w:rsidRPr="00172FA0">
        <w:rPr>
          <w:b/>
          <w:sz w:val="28"/>
          <w:szCs w:val="28"/>
        </w:rPr>
        <w:t>. ОСНОВНАЯ ЧАСТЬ</w:t>
      </w:r>
      <w:r w:rsidRPr="00172FA0">
        <w:rPr>
          <w:sz w:val="28"/>
          <w:szCs w:val="28"/>
        </w:rPr>
        <w:t xml:space="preserve"> – </w:t>
      </w:r>
    </w:p>
    <w:p w:rsidR="00805BA6" w:rsidRPr="00172FA0" w:rsidRDefault="00805BA6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Разглашение секретных сведений- это предание огласке сведений, лицом, к</w:t>
      </w:r>
      <w:r w:rsidRPr="00172FA0">
        <w:rPr>
          <w:sz w:val="28"/>
          <w:szCs w:val="28"/>
        </w:rPr>
        <w:t>о</w:t>
      </w:r>
      <w:r w:rsidRPr="00172FA0">
        <w:rPr>
          <w:sz w:val="28"/>
          <w:szCs w:val="28"/>
        </w:rPr>
        <w:t xml:space="preserve">торому эти сведения были доверены по службе, </w:t>
      </w:r>
      <w:r w:rsidR="00EF71BD" w:rsidRPr="00172FA0">
        <w:rPr>
          <w:sz w:val="28"/>
          <w:szCs w:val="28"/>
        </w:rPr>
        <w:t>работе или стали известны иным путём, в результате чего они стали достоянием посторонних лиц.</w:t>
      </w:r>
    </w:p>
    <w:p w:rsidR="00EF71BD" w:rsidRPr="00172FA0" w:rsidRDefault="00EF71BD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Утрата документов, содержащих секретные сведения- это выход документов из владения ответственного за их сохранность лица, которому они были доверены по службе или работе, являющиеся</w:t>
      </w:r>
      <w:r w:rsidR="00852728" w:rsidRPr="00172FA0">
        <w:rPr>
          <w:sz w:val="28"/>
          <w:szCs w:val="28"/>
        </w:rPr>
        <w:t xml:space="preserve"> результатом нарушения установленных пр</w:t>
      </w:r>
      <w:r w:rsidR="00852728" w:rsidRPr="00172FA0">
        <w:rPr>
          <w:sz w:val="28"/>
          <w:szCs w:val="28"/>
        </w:rPr>
        <w:t>а</w:t>
      </w:r>
      <w:r w:rsidR="00852728" w:rsidRPr="00172FA0">
        <w:rPr>
          <w:sz w:val="28"/>
          <w:szCs w:val="28"/>
        </w:rPr>
        <w:t>вил обращении с ними, вследствие чего эти документы стали либо могли стать достояние посторонних лиц.</w:t>
      </w:r>
    </w:p>
    <w:p w:rsidR="00852728" w:rsidRPr="00172FA0" w:rsidRDefault="00FA22BA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За разглашение сведений, содержащих государственные секреты и утрату документов, содержащих такие сведения, виновные лица привлекаются к ответс</w:t>
      </w:r>
      <w:r w:rsidRPr="00172FA0">
        <w:rPr>
          <w:sz w:val="28"/>
          <w:szCs w:val="28"/>
        </w:rPr>
        <w:t>т</w:t>
      </w:r>
      <w:r w:rsidRPr="00172FA0">
        <w:rPr>
          <w:sz w:val="28"/>
          <w:szCs w:val="28"/>
        </w:rPr>
        <w:t>венности в соответствии с действующим законодательством.</w:t>
      </w:r>
    </w:p>
    <w:p w:rsidR="00FA22BA" w:rsidRPr="00172FA0" w:rsidRDefault="00883C7D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За утрату секретных документов, содержащих сведения военного характера, не явля</w:t>
      </w:r>
      <w:r w:rsidRPr="00172FA0">
        <w:rPr>
          <w:sz w:val="28"/>
          <w:szCs w:val="28"/>
        </w:rPr>
        <w:t>ю</w:t>
      </w:r>
      <w:r w:rsidRPr="00172FA0">
        <w:rPr>
          <w:sz w:val="28"/>
          <w:szCs w:val="28"/>
        </w:rPr>
        <w:t>щиеся государственной тайной, но не подлежащих оглашению, а также за нарушение требов</w:t>
      </w:r>
      <w:r w:rsidRPr="00172FA0">
        <w:rPr>
          <w:sz w:val="28"/>
          <w:szCs w:val="28"/>
        </w:rPr>
        <w:t>а</w:t>
      </w:r>
      <w:r w:rsidRPr="00172FA0">
        <w:rPr>
          <w:sz w:val="28"/>
          <w:szCs w:val="28"/>
        </w:rPr>
        <w:t>ний по обеспечению сохранности гос. и военной тайны, но не повлекших разглашения сведений и утрату документов указанных выше, в</w:t>
      </w:r>
      <w:r w:rsidRPr="00172FA0">
        <w:rPr>
          <w:sz w:val="28"/>
          <w:szCs w:val="28"/>
        </w:rPr>
        <w:t>и</w:t>
      </w:r>
      <w:r w:rsidRPr="00172FA0">
        <w:rPr>
          <w:sz w:val="28"/>
          <w:szCs w:val="28"/>
        </w:rPr>
        <w:t>новные лица привлекаются к дисциплинарной ответственности и могут быть о</w:t>
      </w:r>
      <w:r w:rsidRPr="00172FA0">
        <w:rPr>
          <w:sz w:val="28"/>
          <w:szCs w:val="28"/>
        </w:rPr>
        <w:t>т</w:t>
      </w:r>
      <w:r w:rsidRPr="00172FA0">
        <w:rPr>
          <w:sz w:val="28"/>
          <w:szCs w:val="28"/>
        </w:rPr>
        <w:t>странены от работы с секретными документами.</w:t>
      </w:r>
    </w:p>
    <w:p w:rsidR="00883C7D" w:rsidRPr="00172FA0" w:rsidRDefault="009610FF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Необходимые мероприятия по розыску утраченных секретных документов или установлению обстоятельств разглашения сведений, а также виноватых в этом лиц проводятся в контакте с органами ФСБ.</w:t>
      </w:r>
    </w:p>
    <w:p w:rsidR="009610FF" w:rsidRPr="00172FA0" w:rsidRDefault="007C5667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 xml:space="preserve">Розыск утраченных документов может быть </w:t>
      </w:r>
      <w:r w:rsidR="002371FB" w:rsidRPr="00172FA0">
        <w:rPr>
          <w:sz w:val="28"/>
          <w:szCs w:val="28"/>
        </w:rPr>
        <w:t>прекращен</w:t>
      </w:r>
      <w:r w:rsidRPr="00172FA0">
        <w:rPr>
          <w:sz w:val="28"/>
          <w:szCs w:val="28"/>
        </w:rPr>
        <w:t xml:space="preserve"> только в том случае, если исче</w:t>
      </w:r>
      <w:r w:rsidRPr="00172FA0">
        <w:rPr>
          <w:sz w:val="28"/>
          <w:szCs w:val="28"/>
        </w:rPr>
        <w:t>р</w:t>
      </w:r>
      <w:r w:rsidRPr="00172FA0">
        <w:rPr>
          <w:sz w:val="28"/>
          <w:szCs w:val="28"/>
        </w:rPr>
        <w:t>паны все возможные меры, выяснены все обстоятельства и причины их утраты и установлены виновные в этом лица.</w:t>
      </w:r>
    </w:p>
    <w:p w:rsidR="002371FB" w:rsidRPr="00172FA0" w:rsidRDefault="002371FB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Для выяснения обстоятельств и причин разглашения сведений, составля</w:t>
      </w:r>
      <w:r w:rsidRPr="00172FA0">
        <w:rPr>
          <w:sz w:val="28"/>
          <w:szCs w:val="28"/>
        </w:rPr>
        <w:t>ю</w:t>
      </w:r>
      <w:r w:rsidRPr="00172FA0">
        <w:rPr>
          <w:sz w:val="28"/>
          <w:szCs w:val="28"/>
        </w:rPr>
        <w:t>щих государственную и военную тайну, или утраты документов, содержащих т</w:t>
      </w:r>
      <w:r w:rsidRPr="00172FA0">
        <w:rPr>
          <w:sz w:val="28"/>
          <w:szCs w:val="28"/>
        </w:rPr>
        <w:t>а</w:t>
      </w:r>
      <w:r w:rsidRPr="00172FA0">
        <w:rPr>
          <w:sz w:val="28"/>
          <w:szCs w:val="28"/>
        </w:rPr>
        <w:t>кие сведения, по указанию командира части проводятся административное ра</w:t>
      </w:r>
      <w:r w:rsidRPr="00172FA0">
        <w:rPr>
          <w:sz w:val="28"/>
          <w:szCs w:val="28"/>
        </w:rPr>
        <w:t>с</w:t>
      </w:r>
      <w:r w:rsidRPr="00172FA0">
        <w:rPr>
          <w:sz w:val="28"/>
          <w:szCs w:val="28"/>
        </w:rPr>
        <w:t>следование.</w:t>
      </w:r>
    </w:p>
    <w:p w:rsidR="004C5EE9" w:rsidRPr="00172FA0" w:rsidRDefault="008E1189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Не позднее чем на следующий день после обнаружения факта разглашения секретных сведений или утраты документов или изделий, содержащих такие св</w:t>
      </w:r>
      <w:r w:rsidRPr="00172FA0">
        <w:rPr>
          <w:sz w:val="28"/>
          <w:szCs w:val="28"/>
        </w:rPr>
        <w:t>е</w:t>
      </w:r>
      <w:r w:rsidRPr="00172FA0">
        <w:rPr>
          <w:sz w:val="28"/>
          <w:szCs w:val="28"/>
        </w:rPr>
        <w:t>дения, для проведения указанного расследования создаётся комиссия из комп</w:t>
      </w:r>
      <w:r w:rsidRPr="00172FA0">
        <w:rPr>
          <w:sz w:val="28"/>
          <w:szCs w:val="28"/>
        </w:rPr>
        <w:t>е</w:t>
      </w:r>
      <w:r w:rsidRPr="00172FA0">
        <w:rPr>
          <w:sz w:val="28"/>
          <w:szCs w:val="28"/>
        </w:rPr>
        <w:t>тентных</w:t>
      </w:r>
      <w:r w:rsidR="000A367E" w:rsidRPr="00172FA0">
        <w:rPr>
          <w:sz w:val="28"/>
          <w:szCs w:val="28"/>
        </w:rPr>
        <w:t>, не заинтересованных в исходе дела лиц, в необходимом составе, но не менее 3-х человек имеющих непосредственное отношение и допуск по соответс</w:t>
      </w:r>
      <w:r w:rsidR="000A367E" w:rsidRPr="00172FA0">
        <w:rPr>
          <w:sz w:val="28"/>
          <w:szCs w:val="28"/>
        </w:rPr>
        <w:t>т</w:t>
      </w:r>
      <w:r w:rsidR="000A367E" w:rsidRPr="00172FA0">
        <w:rPr>
          <w:sz w:val="28"/>
          <w:szCs w:val="28"/>
        </w:rPr>
        <w:t>вующей форме к данным секретным сведениям, работам и докуме</w:t>
      </w:r>
      <w:r w:rsidR="000A367E" w:rsidRPr="00172FA0">
        <w:rPr>
          <w:sz w:val="28"/>
          <w:szCs w:val="28"/>
        </w:rPr>
        <w:t>н</w:t>
      </w:r>
      <w:r w:rsidR="000A367E" w:rsidRPr="00172FA0">
        <w:rPr>
          <w:sz w:val="28"/>
          <w:szCs w:val="28"/>
        </w:rPr>
        <w:t>там. Состав комиссии и выделенные для розыска силы и средства отдаются приказом по ча</w:t>
      </w:r>
      <w:r w:rsidR="000A367E" w:rsidRPr="00172FA0">
        <w:rPr>
          <w:sz w:val="28"/>
          <w:szCs w:val="28"/>
        </w:rPr>
        <w:t>с</w:t>
      </w:r>
      <w:r w:rsidR="000A367E" w:rsidRPr="00172FA0">
        <w:rPr>
          <w:sz w:val="28"/>
          <w:szCs w:val="28"/>
        </w:rPr>
        <w:t>ти. Все члены комиссии на весь период работы</w:t>
      </w:r>
      <w:r w:rsidR="004C5EE9" w:rsidRPr="00172FA0">
        <w:rPr>
          <w:sz w:val="28"/>
          <w:szCs w:val="28"/>
        </w:rPr>
        <w:t xml:space="preserve"> освобождаются от исполнения прямых служебных обязанностей.</w:t>
      </w:r>
    </w:p>
    <w:p w:rsidR="005F68A7" w:rsidRPr="00172FA0" w:rsidRDefault="004C5EE9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lastRenderedPageBreak/>
        <w:t>Административное расследование должно быть проведено в короткие сроки, не более м</w:t>
      </w:r>
      <w:r w:rsidRPr="00172FA0">
        <w:rPr>
          <w:sz w:val="28"/>
          <w:szCs w:val="28"/>
        </w:rPr>
        <w:t>е</w:t>
      </w:r>
      <w:r w:rsidRPr="00172FA0">
        <w:rPr>
          <w:sz w:val="28"/>
          <w:szCs w:val="28"/>
        </w:rPr>
        <w:t>сяца со дня обнаружения</w:t>
      </w:r>
      <w:r w:rsidR="005F68A7" w:rsidRPr="00172FA0">
        <w:rPr>
          <w:sz w:val="28"/>
          <w:szCs w:val="28"/>
        </w:rPr>
        <w:t xml:space="preserve"> факта разглашения секретных сведений или утраты секретных док</w:t>
      </w:r>
      <w:r w:rsidR="005F68A7" w:rsidRPr="00172FA0">
        <w:rPr>
          <w:sz w:val="28"/>
          <w:szCs w:val="28"/>
        </w:rPr>
        <w:t>у</w:t>
      </w:r>
      <w:r w:rsidR="005F68A7" w:rsidRPr="00172FA0">
        <w:rPr>
          <w:sz w:val="28"/>
          <w:szCs w:val="28"/>
        </w:rPr>
        <w:t>ментов.</w:t>
      </w:r>
    </w:p>
    <w:p w:rsidR="005F68A7" w:rsidRPr="00172FA0" w:rsidRDefault="005F68A7" w:rsidP="00805BA6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По результатам административного расследования командиру части должны быть пре</w:t>
      </w:r>
      <w:r w:rsidRPr="00172FA0">
        <w:rPr>
          <w:sz w:val="28"/>
          <w:szCs w:val="28"/>
        </w:rPr>
        <w:t>д</w:t>
      </w:r>
      <w:r w:rsidRPr="00172FA0">
        <w:rPr>
          <w:sz w:val="28"/>
          <w:szCs w:val="28"/>
        </w:rPr>
        <w:t>ставлены следующие документы:</w:t>
      </w:r>
    </w:p>
    <w:p w:rsidR="002371FB" w:rsidRPr="00172FA0" w:rsidRDefault="00BD067D" w:rsidP="00BD067D">
      <w:pPr>
        <w:numPr>
          <w:ilvl w:val="0"/>
          <w:numId w:val="31"/>
        </w:numPr>
        <w:jc w:val="both"/>
        <w:rPr>
          <w:sz w:val="28"/>
          <w:szCs w:val="28"/>
        </w:rPr>
      </w:pPr>
      <w:r w:rsidRPr="00172FA0">
        <w:rPr>
          <w:sz w:val="28"/>
          <w:szCs w:val="28"/>
        </w:rPr>
        <w:t>акт об обстоятельствах и результатах расследования факта разглаш</w:t>
      </w:r>
      <w:r w:rsidRPr="00172FA0">
        <w:rPr>
          <w:sz w:val="28"/>
          <w:szCs w:val="28"/>
        </w:rPr>
        <w:t>е</w:t>
      </w:r>
      <w:r w:rsidRPr="00172FA0">
        <w:rPr>
          <w:sz w:val="28"/>
          <w:szCs w:val="28"/>
        </w:rPr>
        <w:t>ния секретных сведений, утраты секретных документов содержащих такие сведения, с соответствующими выводами и предложениями, в том числе о прекращении розыска;</w:t>
      </w:r>
    </w:p>
    <w:p w:rsidR="00BD067D" w:rsidRPr="00172FA0" w:rsidRDefault="009B528D" w:rsidP="00BD067D">
      <w:pPr>
        <w:numPr>
          <w:ilvl w:val="0"/>
          <w:numId w:val="31"/>
        </w:numPr>
        <w:jc w:val="both"/>
        <w:rPr>
          <w:sz w:val="28"/>
          <w:szCs w:val="28"/>
        </w:rPr>
      </w:pPr>
      <w:r w:rsidRPr="00172FA0">
        <w:rPr>
          <w:sz w:val="28"/>
          <w:szCs w:val="28"/>
        </w:rPr>
        <w:t>письменные объяснения виновных и других лиц, которых опрашивали члены к</w:t>
      </w:r>
      <w:r w:rsidRPr="00172FA0">
        <w:rPr>
          <w:sz w:val="28"/>
          <w:szCs w:val="28"/>
        </w:rPr>
        <w:t>о</w:t>
      </w:r>
      <w:r w:rsidRPr="00172FA0">
        <w:rPr>
          <w:sz w:val="28"/>
          <w:szCs w:val="28"/>
        </w:rPr>
        <w:t>миссии;</w:t>
      </w:r>
    </w:p>
    <w:p w:rsidR="009B528D" w:rsidRPr="00172FA0" w:rsidRDefault="009F5ABA" w:rsidP="00BD067D">
      <w:pPr>
        <w:numPr>
          <w:ilvl w:val="0"/>
          <w:numId w:val="31"/>
        </w:numPr>
        <w:jc w:val="both"/>
        <w:rPr>
          <w:sz w:val="28"/>
          <w:szCs w:val="28"/>
        </w:rPr>
      </w:pPr>
      <w:r w:rsidRPr="00172FA0">
        <w:rPr>
          <w:sz w:val="28"/>
          <w:szCs w:val="28"/>
        </w:rPr>
        <w:t>предварительное заключение о степени секретности разглашённых сведений или утраченных документов</w:t>
      </w:r>
      <w:r w:rsidR="00166A0F" w:rsidRPr="00172FA0">
        <w:rPr>
          <w:sz w:val="28"/>
          <w:szCs w:val="28"/>
        </w:rPr>
        <w:t>;</w:t>
      </w:r>
    </w:p>
    <w:p w:rsidR="00166A0F" w:rsidRPr="00172FA0" w:rsidRDefault="00166A0F" w:rsidP="00BD067D">
      <w:pPr>
        <w:numPr>
          <w:ilvl w:val="0"/>
          <w:numId w:val="31"/>
        </w:numPr>
        <w:jc w:val="both"/>
        <w:rPr>
          <w:sz w:val="28"/>
          <w:szCs w:val="28"/>
        </w:rPr>
      </w:pPr>
      <w:r w:rsidRPr="00172FA0">
        <w:rPr>
          <w:sz w:val="28"/>
          <w:szCs w:val="28"/>
        </w:rPr>
        <w:t>другие документы, имеющие отношение к служебному расследов</w:t>
      </w:r>
      <w:r w:rsidRPr="00172FA0">
        <w:rPr>
          <w:sz w:val="28"/>
          <w:szCs w:val="28"/>
        </w:rPr>
        <w:t>а</w:t>
      </w:r>
      <w:r w:rsidRPr="00172FA0">
        <w:rPr>
          <w:sz w:val="28"/>
          <w:szCs w:val="28"/>
        </w:rPr>
        <w:t>нию.</w:t>
      </w:r>
    </w:p>
    <w:p w:rsidR="00166A0F" w:rsidRPr="00172FA0" w:rsidRDefault="00166A0F" w:rsidP="00166A0F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После завершения административного расследования командир части до</w:t>
      </w:r>
      <w:r w:rsidRPr="00172FA0">
        <w:rPr>
          <w:sz w:val="28"/>
          <w:szCs w:val="28"/>
        </w:rPr>
        <w:t>л</w:t>
      </w:r>
      <w:r w:rsidRPr="00172FA0">
        <w:rPr>
          <w:sz w:val="28"/>
          <w:szCs w:val="28"/>
        </w:rPr>
        <w:t>жен решить в установленном порядке вопрос о привлечении лиц, виновных в ра</w:t>
      </w:r>
      <w:r w:rsidRPr="00172FA0">
        <w:rPr>
          <w:sz w:val="28"/>
          <w:szCs w:val="28"/>
        </w:rPr>
        <w:t>з</w:t>
      </w:r>
      <w:r w:rsidRPr="00172FA0">
        <w:rPr>
          <w:sz w:val="28"/>
          <w:szCs w:val="28"/>
        </w:rPr>
        <w:t>глашении сведений или у</w:t>
      </w:r>
      <w:r w:rsidRPr="00172FA0">
        <w:rPr>
          <w:sz w:val="28"/>
          <w:szCs w:val="28"/>
        </w:rPr>
        <w:t>т</w:t>
      </w:r>
      <w:r w:rsidRPr="00172FA0">
        <w:rPr>
          <w:sz w:val="28"/>
          <w:szCs w:val="28"/>
        </w:rPr>
        <w:t>рате секретных документов, к ответственности.</w:t>
      </w:r>
    </w:p>
    <w:p w:rsidR="00166A0F" w:rsidRPr="00172FA0" w:rsidRDefault="00874E69" w:rsidP="00166A0F">
      <w:pPr>
        <w:ind w:firstLine="567"/>
        <w:jc w:val="both"/>
        <w:rPr>
          <w:sz w:val="28"/>
          <w:szCs w:val="28"/>
        </w:rPr>
      </w:pPr>
      <w:r w:rsidRPr="00172FA0">
        <w:rPr>
          <w:sz w:val="28"/>
          <w:szCs w:val="28"/>
        </w:rPr>
        <w:t>Если в ходе административного расследования установлены признаки пр</w:t>
      </w:r>
      <w:r w:rsidRPr="00172FA0">
        <w:rPr>
          <w:sz w:val="28"/>
          <w:szCs w:val="28"/>
        </w:rPr>
        <w:t>е</w:t>
      </w:r>
      <w:r w:rsidRPr="00172FA0">
        <w:rPr>
          <w:sz w:val="28"/>
          <w:szCs w:val="28"/>
        </w:rPr>
        <w:t>ступления, к</w:t>
      </w:r>
      <w:r w:rsidRPr="00172FA0">
        <w:rPr>
          <w:sz w:val="28"/>
          <w:szCs w:val="28"/>
        </w:rPr>
        <w:t>о</w:t>
      </w:r>
      <w:r w:rsidRPr="00172FA0">
        <w:rPr>
          <w:sz w:val="28"/>
          <w:szCs w:val="28"/>
        </w:rPr>
        <w:t>мандир части возбуждает уголовное дело.</w:t>
      </w:r>
    </w:p>
    <w:p w:rsidR="00172FA0" w:rsidRDefault="00172FA0">
      <w:pPr>
        <w:ind w:left="720"/>
        <w:rPr>
          <w:b/>
          <w:sz w:val="28"/>
          <w:szCs w:val="28"/>
        </w:rPr>
      </w:pPr>
    </w:p>
    <w:p w:rsidR="00936416" w:rsidRPr="00172FA0" w:rsidRDefault="00936416">
      <w:pPr>
        <w:ind w:left="720"/>
        <w:rPr>
          <w:sz w:val="28"/>
          <w:szCs w:val="28"/>
        </w:rPr>
      </w:pPr>
      <w:r w:rsidRPr="00172FA0">
        <w:rPr>
          <w:b/>
          <w:sz w:val="28"/>
          <w:szCs w:val="28"/>
          <w:lang w:val="en-US"/>
        </w:rPr>
        <w:t>III</w:t>
      </w:r>
      <w:r w:rsidRPr="00172FA0">
        <w:rPr>
          <w:b/>
          <w:sz w:val="28"/>
          <w:szCs w:val="28"/>
        </w:rPr>
        <w:t>. ЗАКЛЮЧИТЕЛЬНАЯ ЧАСТЬ</w:t>
      </w:r>
      <w:r w:rsidRPr="00172FA0">
        <w:rPr>
          <w:sz w:val="28"/>
          <w:szCs w:val="28"/>
        </w:rPr>
        <w:t xml:space="preserve"> –  </w:t>
      </w:r>
      <w:r w:rsidR="001D3BB0" w:rsidRPr="00172FA0">
        <w:rPr>
          <w:sz w:val="28"/>
          <w:szCs w:val="28"/>
        </w:rPr>
        <w:t>5</w:t>
      </w:r>
      <w:r w:rsidRPr="00172FA0">
        <w:rPr>
          <w:sz w:val="28"/>
          <w:szCs w:val="28"/>
        </w:rPr>
        <w:t xml:space="preserve"> минут</w:t>
      </w:r>
    </w:p>
    <w:p w:rsidR="00936416" w:rsidRPr="00172FA0" w:rsidRDefault="0093641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 w:rsidRPr="00172FA0">
        <w:rPr>
          <w:sz w:val="28"/>
          <w:szCs w:val="28"/>
        </w:rPr>
        <w:t>напоминаю тему и цели занятия;</w:t>
      </w:r>
    </w:p>
    <w:p w:rsidR="00936416" w:rsidRPr="00172FA0" w:rsidRDefault="0093641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 w:rsidRPr="00172FA0">
        <w:rPr>
          <w:sz w:val="28"/>
          <w:szCs w:val="28"/>
        </w:rPr>
        <w:t>указываю на характерные ошибки;</w:t>
      </w:r>
    </w:p>
    <w:p w:rsidR="00936416" w:rsidRPr="00172FA0" w:rsidRDefault="0093641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 w:rsidRPr="00172FA0">
        <w:rPr>
          <w:sz w:val="28"/>
          <w:szCs w:val="28"/>
        </w:rPr>
        <w:t xml:space="preserve">отмечаю лучших.             </w:t>
      </w:r>
    </w:p>
    <w:p w:rsidR="00936416" w:rsidRPr="00172FA0" w:rsidRDefault="00936416">
      <w:pPr>
        <w:ind w:left="720"/>
        <w:rPr>
          <w:sz w:val="28"/>
          <w:szCs w:val="28"/>
        </w:rPr>
      </w:pPr>
    </w:p>
    <w:p w:rsidR="00936416" w:rsidRPr="00172FA0" w:rsidRDefault="00936416">
      <w:pPr>
        <w:ind w:left="720"/>
        <w:rPr>
          <w:sz w:val="28"/>
          <w:szCs w:val="28"/>
        </w:rPr>
      </w:pPr>
    </w:p>
    <w:p w:rsidR="00936416" w:rsidRPr="00172FA0" w:rsidRDefault="00936416">
      <w:pPr>
        <w:pStyle w:val="3"/>
        <w:rPr>
          <w:sz w:val="28"/>
          <w:szCs w:val="28"/>
        </w:rPr>
      </w:pPr>
      <w:r w:rsidRPr="00172FA0">
        <w:rPr>
          <w:sz w:val="28"/>
          <w:szCs w:val="28"/>
        </w:rPr>
        <w:t>РУКОВОДИТЕЛЬ ЗАНЯТИЯ</w:t>
      </w:r>
    </w:p>
    <w:p w:rsidR="00936416" w:rsidRPr="00172FA0" w:rsidRDefault="00936416">
      <w:pPr>
        <w:ind w:left="720"/>
        <w:jc w:val="center"/>
        <w:rPr>
          <w:b/>
          <w:sz w:val="28"/>
          <w:szCs w:val="28"/>
        </w:rPr>
      </w:pPr>
    </w:p>
    <w:p w:rsidR="00936416" w:rsidRPr="00172FA0" w:rsidRDefault="00172FA0" w:rsidP="007B2D1E">
      <w:pPr>
        <w:ind w:left="720"/>
        <w:jc w:val="center"/>
        <w:rPr>
          <w:sz w:val="28"/>
          <w:szCs w:val="28"/>
        </w:rPr>
      </w:pPr>
      <w:r w:rsidRPr="00172FA0">
        <w:rPr>
          <w:sz w:val="28"/>
          <w:szCs w:val="28"/>
        </w:rPr>
        <w:t>гв. капитан</w:t>
      </w:r>
      <w:r w:rsidR="00936416" w:rsidRPr="00172FA0">
        <w:rPr>
          <w:sz w:val="28"/>
          <w:szCs w:val="28"/>
        </w:rPr>
        <w:t xml:space="preserve">                              </w:t>
      </w:r>
      <w:r w:rsidR="007B2D1E" w:rsidRPr="00172FA0">
        <w:rPr>
          <w:sz w:val="28"/>
          <w:szCs w:val="28"/>
        </w:rPr>
        <w:t>А</w:t>
      </w:r>
      <w:r w:rsidR="00936416" w:rsidRPr="00172FA0">
        <w:rPr>
          <w:sz w:val="28"/>
          <w:szCs w:val="28"/>
        </w:rPr>
        <w:t>.</w:t>
      </w:r>
      <w:r w:rsidRPr="00172FA0">
        <w:rPr>
          <w:sz w:val="28"/>
          <w:szCs w:val="28"/>
        </w:rPr>
        <w:t>Веретнов</w:t>
      </w:r>
    </w:p>
    <w:sectPr w:rsidR="00936416" w:rsidRPr="00172FA0" w:rsidSect="003011F5">
      <w:pgSz w:w="11906" w:h="16838" w:code="9"/>
      <w:pgMar w:top="851" w:right="851" w:bottom="1418" w:left="1134" w:header="0" w:footer="16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00" w:rsidRDefault="00764800">
      <w:r>
        <w:separator/>
      </w:r>
    </w:p>
  </w:endnote>
  <w:endnote w:type="continuationSeparator" w:id="1">
    <w:p w:rsidR="00764800" w:rsidRDefault="0076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00" w:rsidRDefault="00764800">
      <w:r>
        <w:separator/>
      </w:r>
    </w:p>
  </w:footnote>
  <w:footnote w:type="continuationSeparator" w:id="1">
    <w:p w:rsidR="00764800" w:rsidRDefault="00764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E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C14AE"/>
    <w:multiLevelType w:val="hybridMultilevel"/>
    <w:tmpl w:val="FDB6F35C"/>
    <w:lvl w:ilvl="0" w:tplc="04190009">
      <w:start w:val="1"/>
      <w:numFmt w:val="bullet"/>
      <w:lvlText w:val="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2C7625"/>
    <w:multiLevelType w:val="hybridMultilevel"/>
    <w:tmpl w:val="88A8F82A"/>
    <w:lvl w:ilvl="0" w:tplc="0419000D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0D924E9D"/>
    <w:multiLevelType w:val="multilevel"/>
    <w:tmpl w:val="6A0A8E4E"/>
    <w:lvl w:ilvl="0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EEB0F3E"/>
    <w:multiLevelType w:val="multilevel"/>
    <w:tmpl w:val="F3EC3E5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EAE22F3"/>
    <w:multiLevelType w:val="hybridMultilevel"/>
    <w:tmpl w:val="F3EC3E5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AB72B2"/>
    <w:multiLevelType w:val="multilevel"/>
    <w:tmpl w:val="51A21A38"/>
    <w:lvl w:ilvl="0">
      <w:start w:val="1"/>
      <w:numFmt w:val="bullet"/>
      <w:lvlText w:val="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6A370A6"/>
    <w:multiLevelType w:val="hybridMultilevel"/>
    <w:tmpl w:val="DF2C214E"/>
    <w:lvl w:ilvl="0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>
    <w:nsid w:val="26C620B1"/>
    <w:multiLevelType w:val="hybridMultilevel"/>
    <w:tmpl w:val="DCCAAE9E"/>
    <w:lvl w:ilvl="0" w:tplc="81948D9E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82714FD"/>
    <w:multiLevelType w:val="hybridMultilevel"/>
    <w:tmpl w:val="E4DA0092"/>
    <w:lvl w:ilvl="0" w:tplc="041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>
    <w:nsid w:val="2B227292"/>
    <w:multiLevelType w:val="hybridMultilevel"/>
    <w:tmpl w:val="51A21A38"/>
    <w:lvl w:ilvl="0" w:tplc="74E4D5FE">
      <w:start w:val="1"/>
      <w:numFmt w:val="bullet"/>
      <w:lvlText w:val="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2BB6D34"/>
    <w:multiLevelType w:val="singleLevel"/>
    <w:tmpl w:val="6F7A1B56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12">
    <w:nsid w:val="376E47C0"/>
    <w:multiLevelType w:val="singleLevel"/>
    <w:tmpl w:val="AFAA85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CA36DA2"/>
    <w:multiLevelType w:val="singleLevel"/>
    <w:tmpl w:val="73F619EC"/>
    <w:lvl w:ilvl="0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4">
    <w:nsid w:val="3CB409F3"/>
    <w:multiLevelType w:val="multilevel"/>
    <w:tmpl w:val="DF2C214E"/>
    <w:lvl w:ilvl="0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>
    <w:nsid w:val="41C306C3"/>
    <w:multiLevelType w:val="hybridMultilevel"/>
    <w:tmpl w:val="4476BA56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C6747C3"/>
    <w:multiLevelType w:val="hybridMultilevel"/>
    <w:tmpl w:val="695C78DC"/>
    <w:lvl w:ilvl="0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4EBD5EA5"/>
    <w:multiLevelType w:val="hybridMultilevel"/>
    <w:tmpl w:val="5448BE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2EC72C7"/>
    <w:multiLevelType w:val="multilevel"/>
    <w:tmpl w:val="DCCAAE9E"/>
    <w:lvl w:ilvl="0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45178C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7330668"/>
    <w:multiLevelType w:val="multilevel"/>
    <w:tmpl w:val="695C78DC"/>
    <w:lvl w:ilvl="0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5B5A5F97"/>
    <w:multiLevelType w:val="hybridMultilevel"/>
    <w:tmpl w:val="EEBAE30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E257AEF"/>
    <w:multiLevelType w:val="multilevel"/>
    <w:tmpl w:val="037859F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980332"/>
    <w:multiLevelType w:val="hybridMultilevel"/>
    <w:tmpl w:val="6A0A8E4E"/>
    <w:lvl w:ilvl="0" w:tplc="041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62C911B2"/>
    <w:multiLevelType w:val="hybridMultilevel"/>
    <w:tmpl w:val="037859F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392169B"/>
    <w:multiLevelType w:val="hybridMultilevel"/>
    <w:tmpl w:val="D74AD30E"/>
    <w:lvl w:ilvl="0" w:tplc="81948D9E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>
    <w:nsid w:val="655D6826"/>
    <w:multiLevelType w:val="singleLevel"/>
    <w:tmpl w:val="B0CAB8D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6627254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180632"/>
    <w:multiLevelType w:val="hybridMultilevel"/>
    <w:tmpl w:val="955A3ACC"/>
    <w:lvl w:ilvl="0" w:tplc="81948D9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E7694"/>
    <w:multiLevelType w:val="multilevel"/>
    <w:tmpl w:val="EEBAE30A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BEB47ED"/>
    <w:multiLevelType w:val="hybridMultilevel"/>
    <w:tmpl w:val="1DC0A900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19"/>
  </w:num>
  <w:num w:numId="4">
    <w:abstractNumId w:val="11"/>
  </w:num>
  <w:num w:numId="5">
    <w:abstractNumId w:val="26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28"/>
  </w:num>
  <w:num w:numId="11">
    <w:abstractNumId w:val="8"/>
  </w:num>
  <w:num w:numId="12">
    <w:abstractNumId w:val="18"/>
  </w:num>
  <w:num w:numId="13">
    <w:abstractNumId w:val="1"/>
  </w:num>
  <w:num w:numId="14">
    <w:abstractNumId w:val="24"/>
  </w:num>
  <w:num w:numId="15">
    <w:abstractNumId w:val="22"/>
  </w:num>
  <w:num w:numId="16">
    <w:abstractNumId w:val="30"/>
  </w:num>
  <w:num w:numId="17">
    <w:abstractNumId w:val="21"/>
  </w:num>
  <w:num w:numId="18">
    <w:abstractNumId w:val="29"/>
  </w:num>
  <w:num w:numId="19">
    <w:abstractNumId w:val="17"/>
  </w:num>
  <w:num w:numId="20">
    <w:abstractNumId w:val="23"/>
  </w:num>
  <w:num w:numId="21">
    <w:abstractNumId w:val="3"/>
  </w:num>
  <w:num w:numId="22">
    <w:abstractNumId w:val="9"/>
  </w:num>
  <w:num w:numId="23">
    <w:abstractNumId w:val="16"/>
  </w:num>
  <w:num w:numId="24">
    <w:abstractNumId w:val="20"/>
  </w:num>
  <w:num w:numId="25">
    <w:abstractNumId w:val="2"/>
  </w:num>
  <w:num w:numId="26">
    <w:abstractNumId w:val="5"/>
  </w:num>
  <w:num w:numId="27">
    <w:abstractNumId w:val="4"/>
  </w:num>
  <w:num w:numId="28">
    <w:abstractNumId w:val="15"/>
  </w:num>
  <w:num w:numId="29">
    <w:abstractNumId w:val="7"/>
  </w:num>
  <w:num w:numId="30">
    <w:abstractNumId w:val="1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1F5"/>
    <w:rsid w:val="00026FD8"/>
    <w:rsid w:val="00030793"/>
    <w:rsid w:val="00030FE8"/>
    <w:rsid w:val="00031B2F"/>
    <w:rsid w:val="00041687"/>
    <w:rsid w:val="000469FB"/>
    <w:rsid w:val="00066C05"/>
    <w:rsid w:val="00087153"/>
    <w:rsid w:val="0009308A"/>
    <w:rsid w:val="000A367E"/>
    <w:rsid w:val="000A7B60"/>
    <w:rsid w:val="000B520F"/>
    <w:rsid w:val="000C32B3"/>
    <w:rsid w:val="000C5908"/>
    <w:rsid w:val="000E1747"/>
    <w:rsid w:val="00103855"/>
    <w:rsid w:val="00147CE5"/>
    <w:rsid w:val="00160E69"/>
    <w:rsid w:val="00165B73"/>
    <w:rsid w:val="00166A0F"/>
    <w:rsid w:val="00172FA0"/>
    <w:rsid w:val="00177F04"/>
    <w:rsid w:val="001A5BD3"/>
    <w:rsid w:val="001C2E8B"/>
    <w:rsid w:val="001D3BB0"/>
    <w:rsid w:val="001F4E56"/>
    <w:rsid w:val="002371FB"/>
    <w:rsid w:val="002408AC"/>
    <w:rsid w:val="00246542"/>
    <w:rsid w:val="002552B8"/>
    <w:rsid w:val="00256680"/>
    <w:rsid w:val="002629BB"/>
    <w:rsid w:val="0029047C"/>
    <w:rsid w:val="002904B8"/>
    <w:rsid w:val="00290D5F"/>
    <w:rsid w:val="002D0441"/>
    <w:rsid w:val="002D5D28"/>
    <w:rsid w:val="003011F5"/>
    <w:rsid w:val="00307D0F"/>
    <w:rsid w:val="003126C2"/>
    <w:rsid w:val="00325EDA"/>
    <w:rsid w:val="00327B7A"/>
    <w:rsid w:val="00351697"/>
    <w:rsid w:val="00381A3E"/>
    <w:rsid w:val="0039206D"/>
    <w:rsid w:val="00392E07"/>
    <w:rsid w:val="00393BED"/>
    <w:rsid w:val="003B48BE"/>
    <w:rsid w:val="003F786F"/>
    <w:rsid w:val="00400B8F"/>
    <w:rsid w:val="0042121D"/>
    <w:rsid w:val="00426A17"/>
    <w:rsid w:val="00442AEA"/>
    <w:rsid w:val="004501A4"/>
    <w:rsid w:val="00453BCD"/>
    <w:rsid w:val="0045435E"/>
    <w:rsid w:val="00485E54"/>
    <w:rsid w:val="00490297"/>
    <w:rsid w:val="004B0346"/>
    <w:rsid w:val="004B7A05"/>
    <w:rsid w:val="004C3A94"/>
    <w:rsid w:val="004C5EE9"/>
    <w:rsid w:val="004D0B61"/>
    <w:rsid w:val="004E573B"/>
    <w:rsid w:val="00502250"/>
    <w:rsid w:val="00520049"/>
    <w:rsid w:val="00525C72"/>
    <w:rsid w:val="00531239"/>
    <w:rsid w:val="00545623"/>
    <w:rsid w:val="0057051C"/>
    <w:rsid w:val="00570594"/>
    <w:rsid w:val="00570797"/>
    <w:rsid w:val="0058750F"/>
    <w:rsid w:val="005911C6"/>
    <w:rsid w:val="005B04DD"/>
    <w:rsid w:val="005B1132"/>
    <w:rsid w:val="005B4E44"/>
    <w:rsid w:val="005C06FD"/>
    <w:rsid w:val="005C0D91"/>
    <w:rsid w:val="005C6AF1"/>
    <w:rsid w:val="005D51E2"/>
    <w:rsid w:val="005F469F"/>
    <w:rsid w:val="005F68A7"/>
    <w:rsid w:val="0064272F"/>
    <w:rsid w:val="00642C85"/>
    <w:rsid w:val="00672237"/>
    <w:rsid w:val="0067648C"/>
    <w:rsid w:val="00685DCE"/>
    <w:rsid w:val="006C5EF7"/>
    <w:rsid w:val="006E7260"/>
    <w:rsid w:val="0071558C"/>
    <w:rsid w:val="0072380A"/>
    <w:rsid w:val="007324FA"/>
    <w:rsid w:val="00752E1B"/>
    <w:rsid w:val="00754D64"/>
    <w:rsid w:val="00764800"/>
    <w:rsid w:val="00765B3B"/>
    <w:rsid w:val="007711D5"/>
    <w:rsid w:val="00771ED1"/>
    <w:rsid w:val="007B2D1E"/>
    <w:rsid w:val="007B6446"/>
    <w:rsid w:val="007C5472"/>
    <w:rsid w:val="007C5667"/>
    <w:rsid w:val="007C70C9"/>
    <w:rsid w:val="007C7ADF"/>
    <w:rsid w:val="007E1A7B"/>
    <w:rsid w:val="007E57D4"/>
    <w:rsid w:val="00805BA6"/>
    <w:rsid w:val="00822335"/>
    <w:rsid w:val="00824779"/>
    <w:rsid w:val="00832677"/>
    <w:rsid w:val="00852728"/>
    <w:rsid w:val="00856E0E"/>
    <w:rsid w:val="008708A3"/>
    <w:rsid w:val="00874272"/>
    <w:rsid w:val="00874E69"/>
    <w:rsid w:val="00883C7D"/>
    <w:rsid w:val="00897DD6"/>
    <w:rsid w:val="008A78E8"/>
    <w:rsid w:val="008E1189"/>
    <w:rsid w:val="008E5629"/>
    <w:rsid w:val="00916472"/>
    <w:rsid w:val="00931E62"/>
    <w:rsid w:val="00936416"/>
    <w:rsid w:val="0095797A"/>
    <w:rsid w:val="009610FF"/>
    <w:rsid w:val="00977DD3"/>
    <w:rsid w:val="0098169D"/>
    <w:rsid w:val="009A06DA"/>
    <w:rsid w:val="009B528D"/>
    <w:rsid w:val="009C3365"/>
    <w:rsid w:val="009C3691"/>
    <w:rsid w:val="009C42B4"/>
    <w:rsid w:val="009E33F7"/>
    <w:rsid w:val="009F5ABA"/>
    <w:rsid w:val="00A12B02"/>
    <w:rsid w:val="00A315A9"/>
    <w:rsid w:val="00A33CB3"/>
    <w:rsid w:val="00A546C3"/>
    <w:rsid w:val="00A55145"/>
    <w:rsid w:val="00A60FDE"/>
    <w:rsid w:val="00A618F2"/>
    <w:rsid w:val="00AD03DD"/>
    <w:rsid w:val="00AD264B"/>
    <w:rsid w:val="00AD6772"/>
    <w:rsid w:val="00AD6A4F"/>
    <w:rsid w:val="00AF5E78"/>
    <w:rsid w:val="00B17545"/>
    <w:rsid w:val="00B24C2B"/>
    <w:rsid w:val="00B6649F"/>
    <w:rsid w:val="00B84C2B"/>
    <w:rsid w:val="00B86546"/>
    <w:rsid w:val="00B958D0"/>
    <w:rsid w:val="00B95E98"/>
    <w:rsid w:val="00BA78FB"/>
    <w:rsid w:val="00BB6BE2"/>
    <w:rsid w:val="00BC3554"/>
    <w:rsid w:val="00BD067D"/>
    <w:rsid w:val="00BE1D24"/>
    <w:rsid w:val="00BF1C67"/>
    <w:rsid w:val="00BF4001"/>
    <w:rsid w:val="00BF6568"/>
    <w:rsid w:val="00C04AC7"/>
    <w:rsid w:val="00C053DF"/>
    <w:rsid w:val="00C06274"/>
    <w:rsid w:val="00C61C49"/>
    <w:rsid w:val="00C7733A"/>
    <w:rsid w:val="00C93AD5"/>
    <w:rsid w:val="00CB4484"/>
    <w:rsid w:val="00CE6372"/>
    <w:rsid w:val="00D029A4"/>
    <w:rsid w:val="00D102FE"/>
    <w:rsid w:val="00D26F99"/>
    <w:rsid w:val="00D34ED3"/>
    <w:rsid w:val="00D545DA"/>
    <w:rsid w:val="00D61E98"/>
    <w:rsid w:val="00D61F7A"/>
    <w:rsid w:val="00D729D1"/>
    <w:rsid w:val="00D76FD5"/>
    <w:rsid w:val="00D8300B"/>
    <w:rsid w:val="00D8604A"/>
    <w:rsid w:val="00D9104C"/>
    <w:rsid w:val="00D943DA"/>
    <w:rsid w:val="00D9784C"/>
    <w:rsid w:val="00DB7FD1"/>
    <w:rsid w:val="00DC3391"/>
    <w:rsid w:val="00E1408F"/>
    <w:rsid w:val="00E17A43"/>
    <w:rsid w:val="00E21265"/>
    <w:rsid w:val="00E26F04"/>
    <w:rsid w:val="00E34E32"/>
    <w:rsid w:val="00E37723"/>
    <w:rsid w:val="00E824E2"/>
    <w:rsid w:val="00E91CD1"/>
    <w:rsid w:val="00EF71BD"/>
    <w:rsid w:val="00F1142E"/>
    <w:rsid w:val="00F1268C"/>
    <w:rsid w:val="00F14827"/>
    <w:rsid w:val="00F4432F"/>
    <w:rsid w:val="00F62C2B"/>
    <w:rsid w:val="00F72C10"/>
    <w:rsid w:val="00F8300C"/>
    <w:rsid w:val="00F93B09"/>
    <w:rsid w:val="00FA147E"/>
    <w:rsid w:val="00FA17AB"/>
    <w:rsid w:val="00FA22BA"/>
    <w:rsid w:val="00FA44A6"/>
    <w:rsid w:val="00FB7E6A"/>
    <w:rsid w:val="00FC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709"/>
        <w:tab w:val="left" w:pos="2552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89;&#1087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Конспект.dot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= УТВЕРЖДАЮ =</vt:lpstr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default</dc:creator>
  <cp:lastModifiedBy>Штаб</cp:lastModifiedBy>
  <cp:revision>2</cp:revision>
  <cp:lastPrinted>2014-03-13T10:33:00Z</cp:lastPrinted>
  <dcterms:created xsi:type="dcterms:W3CDTF">2014-03-13T10:33:00Z</dcterms:created>
  <dcterms:modified xsi:type="dcterms:W3CDTF">2014-03-13T10:33:00Z</dcterms:modified>
</cp:coreProperties>
</file>