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44" w:rsidRPr="00786FF0" w:rsidRDefault="00FF6844">
      <w:pPr>
        <w:pStyle w:val="a6"/>
        <w:ind w:left="1440" w:firstLine="4230"/>
        <w:jc w:val="center"/>
        <w:rPr>
          <w:rFonts w:ascii="Times New Roman" w:hAnsi="Times New Roman"/>
          <w:b/>
          <w:sz w:val="22"/>
        </w:rPr>
      </w:pPr>
    </w:p>
    <w:p w:rsidR="00FF6844" w:rsidRPr="00786FF0" w:rsidRDefault="00786FF0" w:rsidP="00786FF0">
      <w:pPr>
        <w:pStyle w:val="a6"/>
        <w:ind w:left="552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FF6844" w:rsidRPr="00786FF0">
        <w:rPr>
          <w:rFonts w:ascii="Times New Roman" w:hAnsi="Times New Roman"/>
          <w:b/>
          <w:sz w:val="24"/>
          <w:szCs w:val="24"/>
        </w:rPr>
        <w:t xml:space="preserve"> УТВЕРЖДАЮ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F6844" w:rsidRPr="00786FF0" w:rsidRDefault="00112117" w:rsidP="00786FF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786FF0">
        <w:rPr>
          <w:rFonts w:ascii="Times New Roman" w:hAnsi="Times New Roman"/>
          <w:sz w:val="24"/>
          <w:szCs w:val="24"/>
        </w:rPr>
        <w:t>КОМАНДИР ВОЙСКОВОЙ ЧАСТИ 63354</w:t>
      </w:r>
    </w:p>
    <w:p w:rsidR="00112117" w:rsidRPr="00786FF0" w:rsidRDefault="00613E49" w:rsidP="00112117">
      <w:pPr>
        <w:pStyle w:val="a6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генерал-майор</w:t>
      </w:r>
      <w:r w:rsidR="00112117" w:rsidRPr="00786FF0">
        <w:rPr>
          <w:rFonts w:ascii="Times New Roman" w:hAnsi="Times New Roman"/>
          <w:sz w:val="24"/>
          <w:szCs w:val="24"/>
        </w:rPr>
        <w:t xml:space="preserve">            </w:t>
      </w:r>
    </w:p>
    <w:p w:rsidR="00FF6844" w:rsidRDefault="00112117">
      <w:pPr>
        <w:pStyle w:val="a6"/>
        <w:ind w:left="5529"/>
        <w:jc w:val="center"/>
        <w:rPr>
          <w:rFonts w:ascii="Times New Roman" w:hAnsi="Times New Roman"/>
          <w:sz w:val="24"/>
          <w:szCs w:val="24"/>
        </w:rPr>
      </w:pPr>
      <w:r w:rsidRPr="00786FF0">
        <w:rPr>
          <w:rFonts w:ascii="Times New Roman" w:hAnsi="Times New Roman"/>
          <w:sz w:val="24"/>
          <w:szCs w:val="24"/>
        </w:rPr>
        <w:t xml:space="preserve">                   </w:t>
      </w:r>
      <w:r w:rsidR="00613E49">
        <w:rPr>
          <w:rFonts w:ascii="Times New Roman" w:hAnsi="Times New Roman"/>
          <w:sz w:val="24"/>
          <w:szCs w:val="24"/>
        </w:rPr>
        <w:t xml:space="preserve">      </w:t>
      </w:r>
      <w:r w:rsidR="00786FF0">
        <w:rPr>
          <w:rFonts w:ascii="Times New Roman" w:hAnsi="Times New Roman"/>
          <w:sz w:val="24"/>
          <w:szCs w:val="24"/>
        </w:rPr>
        <w:t xml:space="preserve">                       </w:t>
      </w:r>
      <w:r w:rsidRPr="00786FF0">
        <w:rPr>
          <w:rFonts w:ascii="Times New Roman" w:hAnsi="Times New Roman"/>
          <w:sz w:val="24"/>
          <w:szCs w:val="24"/>
        </w:rPr>
        <w:t xml:space="preserve">А. </w:t>
      </w:r>
      <w:r w:rsidR="00613E49">
        <w:rPr>
          <w:rFonts w:ascii="Times New Roman" w:hAnsi="Times New Roman"/>
          <w:sz w:val="24"/>
          <w:szCs w:val="24"/>
        </w:rPr>
        <w:t>Завизьон</w:t>
      </w:r>
    </w:p>
    <w:p w:rsidR="00786FF0" w:rsidRPr="00786FF0" w:rsidRDefault="00786FF0">
      <w:pPr>
        <w:pStyle w:val="a6"/>
        <w:ind w:left="5529"/>
        <w:jc w:val="center"/>
        <w:rPr>
          <w:rFonts w:ascii="Times New Roman" w:hAnsi="Times New Roman"/>
          <w:sz w:val="24"/>
          <w:szCs w:val="24"/>
        </w:rPr>
      </w:pPr>
    </w:p>
    <w:p w:rsidR="00FF6844" w:rsidRPr="00786FF0" w:rsidRDefault="00112117" w:rsidP="00786FF0">
      <w:pPr>
        <w:pStyle w:val="a6"/>
        <w:ind w:left="5529"/>
        <w:rPr>
          <w:rFonts w:ascii="Times New Roman" w:hAnsi="Times New Roman"/>
          <w:sz w:val="24"/>
          <w:szCs w:val="24"/>
        </w:rPr>
      </w:pPr>
      <w:r w:rsidRPr="00786FF0">
        <w:rPr>
          <w:rFonts w:ascii="Times New Roman" w:hAnsi="Times New Roman"/>
          <w:sz w:val="24"/>
          <w:szCs w:val="24"/>
        </w:rPr>
        <w:t>"_____"______________</w:t>
      </w:r>
      <w:r w:rsidR="00FF6844" w:rsidRPr="00786FF0">
        <w:rPr>
          <w:rFonts w:ascii="Times New Roman" w:hAnsi="Times New Roman"/>
          <w:sz w:val="24"/>
          <w:szCs w:val="24"/>
        </w:rPr>
        <w:t xml:space="preserve"> 20</w:t>
      </w:r>
      <w:r w:rsidR="00613E49">
        <w:rPr>
          <w:rFonts w:ascii="Times New Roman" w:hAnsi="Times New Roman"/>
          <w:sz w:val="24"/>
          <w:szCs w:val="24"/>
        </w:rPr>
        <w:t>11</w:t>
      </w:r>
      <w:r w:rsidR="00FF6844" w:rsidRPr="00786FF0">
        <w:rPr>
          <w:rFonts w:ascii="Times New Roman" w:hAnsi="Times New Roman"/>
          <w:sz w:val="24"/>
          <w:szCs w:val="24"/>
        </w:rPr>
        <w:t>г.</w:t>
      </w: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sz w:val="22"/>
        </w:rPr>
      </w:pP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sz w:val="22"/>
        </w:rPr>
      </w:pPr>
    </w:p>
    <w:p w:rsidR="00FF6844" w:rsidRPr="00786FF0" w:rsidRDefault="00FF6844">
      <w:pPr>
        <w:pStyle w:val="a6"/>
        <w:jc w:val="center"/>
        <w:rPr>
          <w:rFonts w:ascii="Times New Roman" w:hAnsi="Times New Roman"/>
          <w:b/>
          <w:sz w:val="22"/>
        </w:rPr>
      </w:pPr>
      <w:r w:rsidRPr="00786FF0">
        <w:rPr>
          <w:rFonts w:ascii="Times New Roman" w:hAnsi="Times New Roman"/>
          <w:b/>
          <w:sz w:val="22"/>
        </w:rPr>
        <w:t>ПЛАН-КОНСПЕКТ</w:t>
      </w:r>
    </w:p>
    <w:p w:rsidR="00FF6844" w:rsidRPr="00786FF0" w:rsidRDefault="00FF6844">
      <w:pPr>
        <w:pStyle w:val="a6"/>
        <w:ind w:firstLine="720"/>
        <w:jc w:val="center"/>
        <w:rPr>
          <w:rFonts w:ascii="Times New Roman" w:hAnsi="Times New Roman"/>
          <w:b/>
          <w:sz w:val="22"/>
        </w:rPr>
      </w:pPr>
    </w:p>
    <w:p w:rsidR="0036690D" w:rsidRPr="00786FF0" w:rsidRDefault="00FF6844" w:rsidP="0036690D">
      <w:pPr>
        <w:pStyle w:val="a6"/>
        <w:jc w:val="center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 xml:space="preserve">проведения занятий с </w:t>
      </w:r>
      <w:r w:rsidR="00112117" w:rsidRPr="00786FF0">
        <w:rPr>
          <w:rFonts w:ascii="Times New Roman" w:hAnsi="Times New Roman"/>
          <w:sz w:val="22"/>
        </w:rPr>
        <w:t>офицерами управления войсковой части 63354</w:t>
      </w:r>
    </w:p>
    <w:p w:rsidR="00FF6844" w:rsidRPr="00786FF0" w:rsidRDefault="00FF6844" w:rsidP="0036690D">
      <w:pPr>
        <w:pStyle w:val="a6"/>
        <w:ind w:left="1276" w:hanging="709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b/>
          <w:sz w:val="22"/>
        </w:rPr>
        <w:t>Тема</w:t>
      </w:r>
      <w:r w:rsidRPr="00786FF0">
        <w:rPr>
          <w:rFonts w:ascii="Times New Roman" w:hAnsi="Times New Roman"/>
          <w:sz w:val="22"/>
        </w:rPr>
        <w:t xml:space="preserve">: Организация  и методика проведения занятий по инженерной подготовке,  материальное обеспечение. Действия руководителя при обучении личного состава. </w:t>
      </w:r>
    </w:p>
    <w:p w:rsidR="00FF6844" w:rsidRPr="00786FF0" w:rsidRDefault="00FF6844">
      <w:pPr>
        <w:pStyle w:val="a6"/>
        <w:ind w:firstLine="720"/>
        <w:rPr>
          <w:rFonts w:ascii="Times New Roman" w:hAnsi="Times New Roman"/>
          <w:sz w:val="22"/>
        </w:rPr>
      </w:pP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sz w:val="8"/>
        </w:rPr>
      </w:pPr>
    </w:p>
    <w:p w:rsidR="00FF6844" w:rsidRPr="00786FF0" w:rsidRDefault="00FF6844" w:rsidP="0036690D">
      <w:pPr>
        <w:pStyle w:val="a6"/>
        <w:ind w:left="993" w:hanging="426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b/>
          <w:sz w:val="22"/>
        </w:rPr>
        <w:t>Цель</w:t>
      </w:r>
      <w:r w:rsidRPr="00786FF0">
        <w:rPr>
          <w:rFonts w:ascii="Times New Roman" w:hAnsi="Times New Roman"/>
          <w:sz w:val="22"/>
        </w:rPr>
        <w:t>: Научить офицеров организации занятий по инженерной подготовке.</w:t>
      </w:r>
    </w:p>
    <w:p w:rsidR="00FF6844" w:rsidRPr="00786FF0" w:rsidRDefault="00FF6844">
      <w:pPr>
        <w:pStyle w:val="a6"/>
        <w:ind w:left="993" w:hanging="993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 xml:space="preserve">      Выработать единую методику подготовки и проведения занятий. </w:t>
      </w: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sz w:val="8"/>
        </w:rPr>
      </w:pPr>
    </w:p>
    <w:p w:rsidR="00FF6844" w:rsidRPr="00295EAC" w:rsidRDefault="00FF6844">
      <w:pPr>
        <w:pStyle w:val="a6"/>
        <w:ind w:firstLine="720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ab/>
      </w:r>
      <w:r w:rsidRPr="00786FF0">
        <w:rPr>
          <w:rFonts w:ascii="Times New Roman" w:hAnsi="Times New Roman"/>
          <w:b/>
          <w:sz w:val="22"/>
        </w:rPr>
        <w:t xml:space="preserve">Время: </w:t>
      </w:r>
      <w:r w:rsidR="00295EAC">
        <w:rPr>
          <w:rFonts w:ascii="Times New Roman" w:hAnsi="Times New Roman"/>
          <w:b/>
          <w:sz w:val="22"/>
        </w:rPr>
        <w:t xml:space="preserve"> </w:t>
      </w:r>
      <w:r w:rsidR="00295EAC" w:rsidRPr="00295EAC">
        <w:rPr>
          <w:rFonts w:ascii="Times New Roman" w:hAnsi="Times New Roman"/>
          <w:sz w:val="22"/>
        </w:rPr>
        <w:t>1 час</w:t>
      </w:r>
    </w:p>
    <w:p w:rsidR="00FF6844" w:rsidRPr="00786FF0" w:rsidRDefault="00FF6844">
      <w:pPr>
        <w:pStyle w:val="a6"/>
        <w:ind w:firstLine="720"/>
        <w:rPr>
          <w:rFonts w:ascii="Times New Roman" w:hAnsi="Times New Roman"/>
          <w:b/>
          <w:sz w:val="8"/>
        </w:rPr>
      </w:pPr>
    </w:p>
    <w:p w:rsidR="00FF6844" w:rsidRPr="00786FF0" w:rsidRDefault="00FF6844">
      <w:pPr>
        <w:pStyle w:val="a6"/>
        <w:ind w:firstLine="720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b/>
          <w:sz w:val="22"/>
        </w:rPr>
        <w:tab/>
        <w:t>Место</w:t>
      </w:r>
      <w:r w:rsidRPr="00786FF0">
        <w:rPr>
          <w:rFonts w:ascii="Times New Roman" w:hAnsi="Times New Roman"/>
          <w:sz w:val="22"/>
        </w:rPr>
        <w:t xml:space="preserve">: </w:t>
      </w:r>
      <w:r w:rsidR="00295EAC">
        <w:rPr>
          <w:rFonts w:ascii="Times New Roman" w:hAnsi="Times New Roman"/>
          <w:sz w:val="22"/>
        </w:rPr>
        <w:t>Учебный корпус</w:t>
      </w:r>
    </w:p>
    <w:p w:rsidR="00FF6844" w:rsidRPr="00786FF0" w:rsidRDefault="00FF6844">
      <w:pPr>
        <w:pStyle w:val="a6"/>
        <w:ind w:firstLine="720"/>
        <w:rPr>
          <w:rFonts w:ascii="Times New Roman" w:hAnsi="Times New Roman"/>
          <w:sz w:val="8"/>
        </w:rPr>
      </w:pPr>
    </w:p>
    <w:p w:rsidR="00FF6844" w:rsidRPr="00786FF0" w:rsidRDefault="00FF6844">
      <w:pPr>
        <w:pStyle w:val="a6"/>
        <w:ind w:firstLine="720"/>
        <w:rPr>
          <w:rFonts w:ascii="Times New Roman" w:hAnsi="Times New Roman"/>
          <w:sz w:val="8"/>
        </w:rPr>
      </w:pPr>
      <w:r w:rsidRPr="00786FF0">
        <w:rPr>
          <w:rFonts w:ascii="Times New Roman" w:hAnsi="Times New Roman"/>
          <w:sz w:val="22"/>
        </w:rPr>
        <w:tab/>
      </w:r>
      <w:r w:rsidRPr="00786FF0">
        <w:rPr>
          <w:rFonts w:ascii="Times New Roman" w:hAnsi="Times New Roman"/>
          <w:b/>
          <w:sz w:val="22"/>
        </w:rPr>
        <w:t>Метод:</w:t>
      </w:r>
      <w:r w:rsidRPr="00786FF0">
        <w:rPr>
          <w:rFonts w:ascii="Times New Roman" w:hAnsi="Times New Roman"/>
          <w:sz w:val="22"/>
        </w:rPr>
        <w:t xml:space="preserve">  </w:t>
      </w:r>
      <w:r w:rsidR="00613E49">
        <w:rPr>
          <w:rFonts w:ascii="Times New Roman" w:hAnsi="Times New Roman"/>
          <w:sz w:val="22"/>
        </w:rPr>
        <w:t>теоретическое</w:t>
      </w:r>
    </w:p>
    <w:p w:rsidR="00FF6844" w:rsidRPr="00786FF0" w:rsidRDefault="00FF6844">
      <w:pPr>
        <w:pStyle w:val="a6"/>
        <w:ind w:firstLine="720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ab/>
      </w:r>
      <w:r w:rsidRPr="00786FF0">
        <w:rPr>
          <w:rFonts w:ascii="Times New Roman" w:hAnsi="Times New Roman"/>
          <w:b/>
          <w:sz w:val="22"/>
        </w:rPr>
        <w:t>Литература</w:t>
      </w:r>
      <w:r w:rsidRPr="00786FF0">
        <w:rPr>
          <w:rFonts w:ascii="Times New Roman" w:hAnsi="Times New Roman"/>
          <w:sz w:val="22"/>
        </w:rPr>
        <w:t>:  Методика боевой подготовки</w:t>
      </w:r>
    </w:p>
    <w:p w:rsidR="00FF6844" w:rsidRPr="00786FF0" w:rsidRDefault="00FF6844">
      <w:pPr>
        <w:pStyle w:val="a6"/>
        <w:ind w:firstLine="720"/>
        <w:rPr>
          <w:rFonts w:ascii="Times New Roman" w:hAnsi="Times New Roman"/>
          <w:sz w:val="8"/>
        </w:rPr>
      </w:pPr>
    </w:p>
    <w:p w:rsidR="00FF6844" w:rsidRPr="00786FF0" w:rsidRDefault="00FF6844">
      <w:pPr>
        <w:pStyle w:val="a6"/>
        <w:ind w:firstLine="720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ab/>
      </w:r>
      <w:r w:rsidRPr="00786FF0">
        <w:rPr>
          <w:rFonts w:ascii="Times New Roman" w:hAnsi="Times New Roman"/>
          <w:b/>
          <w:sz w:val="22"/>
        </w:rPr>
        <w:t>Материальное обеспечение</w:t>
      </w:r>
      <w:r w:rsidRPr="00786FF0">
        <w:rPr>
          <w:rFonts w:ascii="Times New Roman" w:hAnsi="Times New Roman"/>
          <w:sz w:val="22"/>
        </w:rPr>
        <w:t xml:space="preserve">: плакаты, указка, документация </w:t>
      </w: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sz w:val="8"/>
        </w:rPr>
      </w:pPr>
    </w:p>
    <w:p w:rsidR="00FF6844" w:rsidRPr="00786FF0" w:rsidRDefault="00FF6844">
      <w:pPr>
        <w:pStyle w:val="a6"/>
        <w:ind w:left="2880" w:firstLine="720"/>
        <w:rPr>
          <w:rFonts w:ascii="Times New Roman" w:hAnsi="Times New Roman"/>
          <w:b/>
          <w:sz w:val="22"/>
        </w:rPr>
      </w:pPr>
    </w:p>
    <w:p w:rsidR="00FF6844" w:rsidRPr="00786FF0" w:rsidRDefault="00FF6844">
      <w:pPr>
        <w:pStyle w:val="a6"/>
        <w:jc w:val="center"/>
        <w:rPr>
          <w:rFonts w:ascii="Times New Roman" w:hAnsi="Times New Roman"/>
          <w:b/>
          <w:sz w:val="22"/>
        </w:rPr>
      </w:pPr>
      <w:r w:rsidRPr="00786FF0">
        <w:rPr>
          <w:rFonts w:ascii="Times New Roman" w:hAnsi="Times New Roman"/>
          <w:b/>
          <w:sz w:val="22"/>
        </w:rPr>
        <w:t>ХОД ЗАНЯТИЯ</w:t>
      </w: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b/>
          <w:sz w:val="8"/>
        </w:rPr>
      </w:pP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b/>
          <w:sz w:val="22"/>
        </w:rPr>
      </w:pPr>
      <w:r w:rsidRPr="00786FF0">
        <w:rPr>
          <w:rFonts w:ascii="Times New Roman" w:hAnsi="Times New Roman"/>
          <w:b/>
          <w:sz w:val="22"/>
        </w:rPr>
        <w:tab/>
        <w:t>I. ВВОДНАЯ ЧАСТЬ -   5 минут</w:t>
      </w: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sz w:val="8"/>
        </w:rPr>
      </w:pPr>
    </w:p>
    <w:p w:rsidR="00FF6844" w:rsidRPr="00786FF0" w:rsidRDefault="00FF6844">
      <w:pPr>
        <w:pStyle w:val="a6"/>
        <w:ind w:firstLine="720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заслушиваю доклад о наличии  обучаемых и  готовности к проведению занятия;</w:t>
      </w:r>
    </w:p>
    <w:p w:rsidR="00FF6844" w:rsidRPr="00786FF0" w:rsidRDefault="00FF6844">
      <w:pPr>
        <w:pStyle w:val="a6"/>
        <w:ind w:firstLine="720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довожу тему и цели занятия;</w:t>
      </w:r>
    </w:p>
    <w:p w:rsidR="00FF6844" w:rsidRPr="00786FF0" w:rsidRDefault="00FF6844">
      <w:pPr>
        <w:pStyle w:val="a6"/>
        <w:ind w:firstLine="720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довожу требования безопасности;</w:t>
      </w:r>
    </w:p>
    <w:p w:rsidR="00FF6844" w:rsidRPr="00786FF0" w:rsidRDefault="00FF6844">
      <w:pPr>
        <w:pStyle w:val="a6"/>
        <w:ind w:firstLine="720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довожу порядок проведения занятия.</w:t>
      </w: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sz w:val="8"/>
        </w:rPr>
      </w:pP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sz w:val="22"/>
        </w:rPr>
      </w:pP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b/>
          <w:sz w:val="22"/>
        </w:rPr>
      </w:pPr>
      <w:r w:rsidRPr="00786FF0">
        <w:rPr>
          <w:rFonts w:ascii="Times New Roman" w:hAnsi="Times New Roman"/>
          <w:b/>
          <w:sz w:val="22"/>
        </w:rPr>
        <w:t xml:space="preserve">II. ОСНОВНАЯ ЧАСТЬ - </w:t>
      </w: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sz w:val="8"/>
        </w:rPr>
      </w:pP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sz w:val="22"/>
        </w:rPr>
      </w:pPr>
    </w:p>
    <w:p w:rsidR="00FF6844" w:rsidRPr="00786FF0" w:rsidRDefault="00FF6844">
      <w:pPr>
        <w:pStyle w:val="a6"/>
        <w:ind w:hanging="22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1. Организация обучения и подготовки занятий</w:t>
      </w:r>
    </w:p>
    <w:p w:rsidR="00FF6844" w:rsidRPr="00786FF0" w:rsidRDefault="00FF6844">
      <w:pPr>
        <w:pStyle w:val="a6"/>
        <w:ind w:firstLine="720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 xml:space="preserve">При планировании боевой подготовки: определяется срок отработки нормативов, </w:t>
      </w:r>
    </w:p>
    <w:p w:rsidR="00FF6844" w:rsidRPr="00786FF0" w:rsidRDefault="00FF6844">
      <w:pPr>
        <w:pStyle w:val="a6"/>
        <w:ind w:hanging="22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устанавливается порядок проведения показных, ИМЗ и оказание помощи командирам подразделений по внедрению передовых методов обучения разрабатывается график пользования учебными объект</w:t>
      </w:r>
      <w:r w:rsidRPr="00786FF0">
        <w:rPr>
          <w:rFonts w:ascii="Times New Roman" w:hAnsi="Times New Roman"/>
          <w:sz w:val="22"/>
        </w:rPr>
        <w:t>а</w:t>
      </w:r>
      <w:r w:rsidRPr="00786FF0">
        <w:rPr>
          <w:rFonts w:ascii="Times New Roman" w:hAnsi="Times New Roman"/>
          <w:sz w:val="22"/>
        </w:rPr>
        <w:t xml:space="preserve">ми и меры безопасности . </w:t>
      </w:r>
    </w:p>
    <w:p w:rsidR="00FF6844" w:rsidRPr="00786FF0" w:rsidRDefault="00FF6844">
      <w:pPr>
        <w:pStyle w:val="a6"/>
        <w:ind w:hanging="22"/>
        <w:jc w:val="both"/>
        <w:rPr>
          <w:rFonts w:ascii="Times New Roman" w:hAnsi="Times New Roman"/>
          <w:sz w:val="22"/>
        </w:rPr>
      </w:pPr>
    </w:p>
    <w:p w:rsidR="00FF6844" w:rsidRPr="00786FF0" w:rsidRDefault="00FF6844">
      <w:pPr>
        <w:pStyle w:val="a6"/>
        <w:ind w:left="720" w:firstLine="720"/>
        <w:jc w:val="both"/>
        <w:rPr>
          <w:rFonts w:ascii="Times New Roman" w:hAnsi="Times New Roman"/>
          <w:b/>
          <w:bCs/>
          <w:sz w:val="22"/>
        </w:rPr>
      </w:pPr>
      <w:r w:rsidRPr="00786FF0">
        <w:rPr>
          <w:rFonts w:ascii="Times New Roman" w:hAnsi="Times New Roman"/>
          <w:b/>
          <w:bCs/>
          <w:sz w:val="22"/>
        </w:rPr>
        <w:t>ПОДГОТОВКА И ОРГАНИЗАЦИЯ ЗАНЯТИЙ ПО ИНЖЕНЕРНОЙ ПОДГ</w:t>
      </w:r>
      <w:r w:rsidRPr="00786FF0">
        <w:rPr>
          <w:rFonts w:ascii="Times New Roman" w:hAnsi="Times New Roman"/>
          <w:b/>
          <w:bCs/>
          <w:sz w:val="22"/>
        </w:rPr>
        <w:t>О</w:t>
      </w:r>
      <w:r w:rsidRPr="00786FF0">
        <w:rPr>
          <w:rFonts w:ascii="Times New Roman" w:hAnsi="Times New Roman"/>
          <w:b/>
          <w:bCs/>
          <w:sz w:val="22"/>
        </w:rPr>
        <w:t>ТОВКЕ ВКЛЮЧАЕТ:</w:t>
      </w:r>
    </w:p>
    <w:p w:rsidR="00FF6844" w:rsidRPr="00786FF0" w:rsidRDefault="00FF6844">
      <w:pPr>
        <w:pStyle w:val="a6"/>
        <w:numPr>
          <w:ilvl w:val="0"/>
          <w:numId w:val="9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подготовку руководителя;</w:t>
      </w:r>
    </w:p>
    <w:p w:rsidR="00FF6844" w:rsidRPr="00786FF0" w:rsidRDefault="00FF6844">
      <w:pPr>
        <w:pStyle w:val="a6"/>
        <w:numPr>
          <w:ilvl w:val="0"/>
          <w:numId w:val="9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подготовку руководителей занятия на учебных местах;</w:t>
      </w:r>
    </w:p>
    <w:p w:rsidR="00FF6844" w:rsidRPr="00786FF0" w:rsidRDefault="00FF6844">
      <w:pPr>
        <w:pStyle w:val="a6"/>
        <w:numPr>
          <w:ilvl w:val="0"/>
          <w:numId w:val="9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выбор и подготовку маршрута движения и учебных мест</w:t>
      </w:r>
    </w:p>
    <w:p w:rsidR="00FF6844" w:rsidRPr="00786FF0" w:rsidRDefault="00FF6844">
      <w:pPr>
        <w:pStyle w:val="a6"/>
        <w:numPr>
          <w:ilvl w:val="0"/>
          <w:numId w:val="9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определение потребного количества машин, сил и средств для сцепления, регулирования движ</w:t>
      </w:r>
      <w:r w:rsidRPr="00786FF0">
        <w:rPr>
          <w:rFonts w:ascii="Times New Roman" w:hAnsi="Times New Roman"/>
          <w:sz w:val="22"/>
        </w:rPr>
        <w:t>е</w:t>
      </w:r>
      <w:r w:rsidRPr="00786FF0">
        <w:rPr>
          <w:rFonts w:ascii="Times New Roman" w:hAnsi="Times New Roman"/>
          <w:sz w:val="22"/>
        </w:rPr>
        <w:t>ния, технического и медицинского обеспечения занятия</w:t>
      </w:r>
    </w:p>
    <w:p w:rsidR="00FF6844" w:rsidRPr="00786FF0" w:rsidRDefault="00FF6844">
      <w:pPr>
        <w:pStyle w:val="a6"/>
        <w:numPr>
          <w:ilvl w:val="0"/>
          <w:numId w:val="9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подготовку л/с и техники к занятию;</w:t>
      </w:r>
    </w:p>
    <w:p w:rsidR="00FF6844" w:rsidRPr="00786FF0" w:rsidRDefault="00FF6844">
      <w:pPr>
        <w:pStyle w:val="a6"/>
        <w:ind w:hanging="22"/>
        <w:jc w:val="both"/>
        <w:rPr>
          <w:rFonts w:ascii="Times New Roman" w:hAnsi="Times New Roman"/>
          <w:sz w:val="8"/>
        </w:rPr>
      </w:pPr>
    </w:p>
    <w:p w:rsidR="00FF6844" w:rsidRPr="00786FF0" w:rsidRDefault="00FF6844">
      <w:pPr>
        <w:pStyle w:val="a6"/>
        <w:ind w:hanging="22"/>
        <w:jc w:val="center"/>
        <w:rPr>
          <w:rFonts w:ascii="Times New Roman" w:hAnsi="Times New Roman"/>
          <w:b/>
          <w:sz w:val="22"/>
        </w:rPr>
      </w:pPr>
      <w:r w:rsidRPr="00786FF0">
        <w:rPr>
          <w:rFonts w:ascii="Times New Roman" w:hAnsi="Times New Roman"/>
          <w:b/>
          <w:sz w:val="22"/>
        </w:rPr>
        <w:t>РУКОВОДИТЕЛЬ ЗАНЯТИЯ  ОТВЕЧАЕТ:</w:t>
      </w:r>
    </w:p>
    <w:p w:rsidR="00FF6844" w:rsidRPr="00786FF0" w:rsidRDefault="00FF6844">
      <w:pPr>
        <w:pStyle w:val="a6"/>
        <w:ind w:hanging="22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за организацию, материальное обеспечение и соблюдение мер безопасности</w:t>
      </w:r>
    </w:p>
    <w:p w:rsidR="00FF6844" w:rsidRPr="00786FF0" w:rsidRDefault="00FF6844">
      <w:pPr>
        <w:pStyle w:val="a6"/>
        <w:ind w:hanging="22"/>
        <w:jc w:val="both"/>
        <w:rPr>
          <w:rFonts w:ascii="Times New Roman" w:hAnsi="Times New Roman"/>
          <w:sz w:val="8"/>
        </w:rPr>
      </w:pPr>
    </w:p>
    <w:p w:rsidR="00FF6844" w:rsidRPr="00786FF0" w:rsidRDefault="00FF6844">
      <w:pPr>
        <w:pStyle w:val="a6"/>
        <w:ind w:hanging="22"/>
        <w:jc w:val="center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b/>
          <w:sz w:val="22"/>
        </w:rPr>
        <w:t>ОН ОБЯЗАН:</w:t>
      </w:r>
    </w:p>
    <w:p w:rsidR="00FF6844" w:rsidRPr="00786FF0" w:rsidRDefault="00FF6844">
      <w:pPr>
        <w:pStyle w:val="a6"/>
        <w:numPr>
          <w:ilvl w:val="0"/>
          <w:numId w:val="8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за 2/3 дня до занятия уточнить место проведения занятия;</w:t>
      </w:r>
    </w:p>
    <w:p w:rsidR="00FF6844" w:rsidRPr="00786FF0" w:rsidRDefault="00FF6844">
      <w:pPr>
        <w:pStyle w:val="a6"/>
        <w:numPr>
          <w:ilvl w:val="0"/>
          <w:numId w:val="8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разработать подготовку  учебных мест;</w:t>
      </w:r>
      <w:r w:rsidRPr="00786FF0">
        <w:rPr>
          <w:rFonts w:ascii="Times New Roman" w:hAnsi="Times New Roman"/>
          <w:sz w:val="22"/>
        </w:rPr>
        <w:tab/>
      </w:r>
      <w:r w:rsidRPr="00786FF0">
        <w:rPr>
          <w:rFonts w:ascii="Times New Roman" w:hAnsi="Times New Roman"/>
          <w:sz w:val="22"/>
        </w:rPr>
        <w:tab/>
      </w:r>
    </w:p>
    <w:p w:rsidR="00FF6844" w:rsidRPr="00786FF0" w:rsidRDefault="00FF6844">
      <w:pPr>
        <w:pStyle w:val="a6"/>
        <w:numPr>
          <w:ilvl w:val="0"/>
          <w:numId w:val="8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lastRenderedPageBreak/>
        <w:t>разработать и утвердить план его проведения;</w:t>
      </w:r>
    </w:p>
    <w:p w:rsidR="00FF6844" w:rsidRPr="00786FF0" w:rsidRDefault="00FF6844">
      <w:pPr>
        <w:pStyle w:val="a6"/>
        <w:numPr>
          <w:ilvl w:val="0"/>
          <w:numId w:val="8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перед началом занятия лично проверить готовность маршрута, уч</w:t>
      </w:r>
      <w:r w:rsidR="0036690D" w:rsidRPr="00786FF0">
        <w:rPr>
          <w:rFonts w:ascii="Times New Roman" w:hAnsi="Times New Roman"/>
          <w:sz w:val="22"/>
        </w:rPr>
        <w:t>ебных</w:t>
      </w:r>
      <w:r w:rsidRPr="00786FF0">
        <w:rPr>
          <w:rFonts w:ascii="Times New Roman" w:hAnsi="Times New Roman"/>
          <w:sz w:val="22"/>
        </w:rPr>
        <w:t xml:space="preserve"> мест и мат. </w:t>
      </w:r>
      <w:r w:rsidR="007E45C5" w:rsidRPr="00786FF0">
        <w:rPr>
          <w:rFonts w:ascii="Times New Roman" w:hAnsi="Times New Roman"/>
          <w:sz w:val="22"/>
        </w:rPr>
        <w:t>ч</w:t>
      </w:r>
      <w:r w:rsidRPr="00786FF0">
        <w:rPr>
          <w:rFonts w:ascii="Times New Roman" w:hAnsi="Times New Roman"/>
          <w:sz w:val="22"/>
        </w:rPr>
        <w:t>асти</w:t>
      </w:r>
      <w:r w:rsidR="007E45C5" w:rsidRPr="00786FF0">
        <w:rPr>
          <w:rFonts w:ascii="Times New Roman" w:hAnsi="Times New Roman"/>
          <w:sz w:val="22"/>
        </w:rPr>
        <w:t>;</w:t>
      </w:r>
      <w:r w:rsidRPr="00786FF0">
        <w:rPr>
          <w:rFonts w:ascii="Times New Roman" w:hAnsi="Times New Roman"/>
          <w:sz w:val="22"/>
        </w:rPr>
        <w:t xml:space="preserve"> </w:t>
      </w:r>
    </w:p>
    <w:p w:rsidR="00FF6844" w:rsidRPr="00786FF0" w:rsidRDefault="00FF6844">
      <w:pPr>
        <w:pStyle w:val="a6"/>
        <w:numPr>
          <w:ilvl w:val="0"/>
          <w:numId w:val="8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инструктировать л/состав и контролировать выполняемые ими своих обязанностей;</w:t>
      </w:r>
    </w:p>
    <w:p w:rsidR="00FF6844" w:rsidRPr="00786FF0" w:rsidRDefault="00FF6844">
      <w:pPr>
        <w:pStyle w:val="a6"/>
        <w:numPr>
          <w:ilvl w:val="0"/>
          <w:numId w:val="8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 xml:space="preserve">во время занятия вести учет выполнение нормативов и выполнение </w:t>
      </w:r>
      <w:r w:rsidR="007E45C5" w:rsidRPr="00786FF0">
        <w:rPr>
          <w:rFonts w:ascii="Times New Roman" w:hAnsi="Times New Roman"/>
          <w:sz w:val="22"/>
        </w:rPr>
        <w:t>требований</w:t>
      </w:r>
      <w:r w:rsidRPr="00786FF0">
        <w:rPr>
          <w:rFonts w:ascii="Times New Roman" w:hAnsi="Times New Roman"/>
          <w:sz w:val="22"/>
        </w:rPr>
        <w:t xml:space="preserve"> без</w:t>
      </w:r>
      <w:r w:rsidR="007E45C5" w:rsidRPr="00786FF0">
        <w:rPr>
          <w:rFonts w:ascii="Times New Roman" w:hAnsi="Times New Roman"/>
          <w:sz w:val="22"/>
        </w:rPr>
        <w:t>опасности</w:t>
      </w:r>
      <w:r w:rsidRPr="00786FF0">
        <w:rPr>
          <w:rFonts w:ascii="Times New Roman" w:hAnsi="Times New Roman"/>
          <w:sz w:val="22"/>
        </w:rPr>
        <w:t>ти  и порядке;</w:t>
      </w:r>
    </w:p>
    <w:p w:rsidR="00FF6844" w:rsidRPr="00786FF0" w:rsidRDefault="00FF6844">
      <w:pPr>
        <w:pStyle w:val="a6"/>
        <w:numPr>
          <w:ilvl w:val="0"/>
          <w:numId w:val="8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 xml:space="preserve">по окончании занятия подвести итоги, сделать запись в журнале учета выполнения нормативов, организовать обслуживание машин. </w:t>
      </w:r>
    </w:p>
    <w:p w:rsidR="00FF6844" w:rsidRPr="00786FF0" w:rsidRDefault="00FF6844">
      <w:pPr>
        <w:pStyle w:val="a6"/>
        <w:ind w:hanging="22"/>
        <w:jc w:val="both"/>
        <w:rPr>
          <w:rFonts w:ascii="Times New Roman" w:hAnsi="Times New Roman"/>
          <w:sz w:val="8"/>
        </w:rPr>
      </w:pPr>
      <w:r w:rsidRPr="00786FF0">
        <w:rPr>
          <w:rFonts w:ascii="Times New Roman" w:hAnsi="Times New Roman"/>
          <w:sz w:val="22"/>
        </w:rPr>
        <w:tab/>
      </w:r>
    </w:p>
    <w:p w:rsidR="00FF6844" w:rsidRPr="00786FF0" w:rsidRDefault="00FF6844">
      <w:pPr>
        <w:pStyle w:val="a6"/>
        <w:ind w:hanging="22"/>
        <w:jc w:val="both"/>
        <w:rPr>
          <w:rFonts w:ascii="Times New Roman" w:hAnsi="Times New Roman"/>
          <w:sz w:val="8"/>
        </w:rPr>
      </w:pPr>
    </w:p>
    <w:p w:rsidR="00FF6844" w:rsidRPr="00786FF0" w:rsidRDefault="00FF6844">
      <w:pPr>
        <w:pStyle w:val="a6"/>
        <w:ind w:hanging="22"/>
        <w:jc w:val="center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b/>
          <w:sz w:val="22"/>
        </w:rPr>
        <w:t>ПОСЛЕДОВАТЕЛЬНОСТЬ ПРОВЕДЕНИЯ ПРАКТИЧЕСКОГО ЗАНЯТИЯ :</w:t>
      </w:r>
    </w:p>
    <w:p w:rsidR="00FF6844" w:rsidRPr="00786FF0" w:rsidRDefault="00FF6844">
      <w:pPr>
        <w:pStyle w:val="a6"/>
        <w:numPr>
          <w:ilvl w:val="0"/>
          <w:numId w:val="7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постановка задачи</w:t>
      </w:r>
    </w:p>
    <w:p w:rsidR="00FF6844" w:rsidRPr="00786FF0" w:rsidRDefault="00FF6844">
      <w:pPr>
        <w:pStyle w:val="a6"/>
        <w:numPr>
          <w:ilvl w:val="0"/>
          <w:numId w:val="7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обучение на учебных местах</w:t>
      </w:r>
    </w:p>
    <w:p w:rsidR="00FF6844" w:rsidRPr="00786FF0" w:rsidRDefault="00FF6844">
      <w:pPr>
        <w:pStyle w:val="a6"/>
        <w:numPr>
          <w:ilvl w:val="0"/>
          <w:numId w:val="7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разбор занятия</w:t>
      </w:r>
    </w:p>
    <w:p w:rsidR="00FF6844" w:rsidRPr="00786FF0" w:rsidRDefault="00FF6844">
      <w:pPr>
        <w:pStyle w:val="a6"/>
        <w:numPr>
          <w:ilvl w:val="0"/>
          <w:numId w:val="7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При постановке задачи указывается:</w:t>
      </w:r>
    </w:p>
    <w:p w:rsidR="00FF6844" w:rsidRPr="00786FF0" w:rsidRDefault="00FF6844">
      <w:pPr>
        <w:pStyle w:val="a6"/>
        <w:numPr>
          <w:ilvl w:val="0"/>
          <w:numId w:val="7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тема и учебная цель занятия;</w:t>
      </w:r>
    </w:p>
    <w:p w:rsidR="00FF6844" w:rsidRPr="00786FF0" w:rsidRDefault="00FF6844">
      <w:pPr>
        <w:pStyle w:val="a6"/>
        <w:numPr>
          <w:ilvl w:val="0"/>
          <w:numId w:val="7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учебное время, отводимое на занятие;</w:t>
      </w:r>
    </w:p>
    <w:p w:rsidR="00FF6844" w:rsidRPr="00786FF0" w:rsidRDefault="00FF6844">
      <w:pPr>
        <w:pStyle w:val="a6"/>
        <w:numPr>
          <w:ilvl w:val="0"/>
          <w:numId w:val="7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организация и порядок проведения занятия на учебных местах;</w:t>
      </w:r>
    </w:p>
    <w:p w:rsidR="00FF6844" w:rsidRPr="00786FF0" w:rsidRDefault="00FF6844">
      <w:pPr>
        <w:pStyle w:val="a6"/>
        <w:numPr>
          <w:ilvl w:val="0"/>
          <w:numId w:val="7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оценочные показатели и нормативы ;</w:t>
      </w:r>
    </w:p>
    <w:p w:rsidR="00FF6844" w:rsidRPr="00786FF0" w:rsidRDefault="00FF6844">
      <w:pPr>
        <w:pStyle w:val="a6"/>
        <w:numPr>
          <w:ilvl w:val="0"/>
          <w:numId w:val="7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характерные возможные ошибки и способы их предупреждение;</w:t>
      </w:r>
    </w:p>
    <w:p w:rsidR="00FF6844" w:rsidRPr="00786FF0" w:rsidRDefault="00FF6844">
      <w:pPr>
        <w:pStyle w:val="a6"/>
        <w:numPr>
          <w:ilvl w:val="0"/>
          <w:numId w:val="7"/>
        </w:numPr>
        <w:tabs>
          <w:tab w:val="clear" w:pos="360"/>
          <w:tab w:val="num" w:pos="338"/>
        </w:tabs>
        <w:ind w:left="338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требования безопасности</w:t>
      </w:r>
    </w:p>
    <w:p w:rsidR="00FF6844" w:rsidRPr="00786FF0" w:rsidRDefault="00FF6844">
      <w:pPr>
        <w:pStyle w:val="a6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ab/>
        <w:t>По окончании занятия руководитель делает разбор на котором:</w:t>
      </w:r>
    </w:p>
    <w:p w:rsidR="00FF6844" w:rsidRPr="00786FF0" w:rsidRDefault="00FF6844">
      <w:pPr>
        <w:pStyle w:val="a6"/>
        <w:ind w:hanging="22"/>
        <w:jc w:val="both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объявляет оценки каждому обучаемому, отмечает  положительные стороны и недостатки, дает указ</w:t>
      </w:r>
      <w:r w:rsidRPr="00786FF0">
        <w:rPr>
          <w:rFonts w:ascii="Times New Roman" w:hAnsi="Times New Roman"/>
          <w:sz w:val="22"/>
        </w:rPr>
        <w:t>а</w:t>
      </w:r>
      <w:r w:rsidRPr="00786FF0">
        <w:rPr>
          <w:rFonts w:ascii="Times New Roman" w:hAnsi="Times New Roman"/>
          <w:sz w:val="22"/>
        </w:rPr>
        <w:t>ния, на которые нужно обратить на следующее занятие</w:t>
      </w:r>
    </w:p>
    <w:p w:rsidR="00FF6844" w:rsidRPr="00786FF0" w:rsidRDefault="00FF6844">
      <w:pPr>
        <w:pStyle w:val="a6"/>
        <w:ind w:hanging="22"/>
        <w:jc w:val="both"/>
        <w:rPr>
          <w:rFonts w:ascii="Times New Roman" w:hAnsi="Times New Roman"/>
          <w:sz w:val="8"/>
        </w:rPr>
      </w:pPr>
    </w:p>
    <w:p w:rsidR="00FF6844" w:rsidRPr="00786FF0" w:rsidRDefault="00FF6844">
      <w:pPr>
        <w:pStyle w:val="a6"/>
        <w:ind w:firstLine="720"/>
        <w:jc w:val="both"/>
        <w:rPr>
          <w:rFonts w:ascii="Times New Roman" w:hAnsi="Times New Roman"/>
          <w:sz w:val="22"/>
        </w:rPr>
      </w:pPr>
    </w:p>
    <w:p w:rsidR="00FF6844" w:rsidRPr="00786FF0" w:rsidRDefault="00FF6844">
      <w:pPr>
        <w:rPr>
          <w:sz w:val="8"/>
        </w:rPr>
      </w:pP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ab/>
        <w:t>III. ЗАКЛЮЧИТЕЛЬНАЯ ЧАСТЬ - 5 минут</w:t>
      </w:r>
    </w:p>
    <w:p w:rsidR="00FF6844" w:rsidRPr="00786FF0" w:rsidRDefault="00FF6844">
      <w:pPr>
        <w:pStyle w:val="a6"/>
        <w:numPr>
          <w:ilvl w:val="0"/>
          <w:numId w:val="6"/>
        </w:numPr>
        <w:tabs>
          <w:tab w:val="clear" w:pos="360"/>
          <w:tab w:val="num" w:pos="2520"/>
        </w:tabs>
        <w:ind w:left="2520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напоминаю тему и цели занятия;</w:t>
      </w:r>
    </w:p>
    <w:p w:rsidR="00FF6844" w:rsidRPr="00786FF0" w:rsidRDefault="00FF6844">
      <w:pPr>
        <w:pStyle w:val="a6"/>
        <w:numPr>
          <w:ilvl w:val="0"/>
          <w:numId w:val="6"/>
        </w:numPr>
        <w:tabs>
          <w:tab w:val="clear" w:pos="360"/>
          <w:tab w:val="num" w:pos="2520"/>
        </w:tabs>
        <w:ind w:left="2520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>указываю на характерные ошибки;</w:t>
      </w:r>
    </w:p>
    <w:p w:rsidR="00FF6844" w:rsidRPr="00786FF0" w:rsidRDefault="00FF6844">
      <w:pPr>
        <w:pStyle w:val="a6"/>
        <w:numPr>
          <w:ilvl w:val="0"/>
          <w:numId w:val="6"/>
        </w:numPr>
        <w:tabs>
          <w:tab w:val="clear" w:pos="360"/>
          <w:tab w:val="num" w:pos="2520"/>
        </w:tabs>
        <w:ind w:left="2520"/>
        <w:rPr>
          <w:rFonts w:ascii="Times New Roman" w:hAnsi="Times New Roman"/>
          <w:sz w:val="22"/>
        </w:rPr>
      </w:pPr>
      <w:r w:rsidRPr="00786FF0">
        <w:rPr>
          <w:rFonts w:ascii="Times New Roman" w:hAnsi="Times New Roman"/>
          <w:sz w:val="22"/>
        </w:rPr>
        <w:t xml:space="preserve">отмечаю лучших.             </w:t>
      </w:r>
    </w:p>
    <w:p w:rsidR="00FF6844" w:rsidRPr="00786FF0" w:rsidRDefault="00FF6844">
      <w:pPr>
        <w:pStyle w:val="a6"/>
        <w:ind w:left="1440" w:firstLine="720"/>
        <w:rPr>
          <w:rFonts w:ascii="Times New Roman" w:hAnsi="Times New Roman"/>
          <w:sz w:val="22"/>
        </w:rPr>
      </w:pPr>
    </w:p>
    <w:p w:rsidR="00FF6844" w:rsidRPr="00786FF0" w:rsidRDefault="00112117" w:rsidP="00112117">
      <w:pPr>
        <w:pStyle w:val="a6"/>
        <w:ind w:left="1440" w:firstLine="720"/>
        <w:rPr>
          <w:rFonts w:ascii="Times New Roman" w:hAnsi="Times New Roman"/>
          <w:sz w:val="24"/>
          <w:szCs w:val="24"/>
        </w:rPr>
      </w:pPr>
      <w:r w:rsidRPr="00786FF0">
        <w:rPr>
          <w:rFonts w:ascii="Times New Roman" w:hAnsi="Times New Roman"/>
          <w:sz w:val="22"/>
        </w:rPr>
        <w:t xml:space="preserve">             </w:t>
      </w:r>
      <w:r w:rsidR="00FF6844" w:rsidRPr="00786FF0">
        <w:rPr>
          <w:rFonts w:ascii="Times New Roman" w:hAnsi="Times New Roman"/>
          <w:sz w:val="24"/>
          <w:szCs w:val="24"/>
        </w:rPr>
        <w:t>РУКОВОДИТЕЛЬ ЗАНЯТИЯ</w:t>
      </w:r>
    </w:p>
    <w:p w:rsidR="00112117" w:rsidRPr="00786FF0" w:rsidRDefault="0014703F" w:rsidP="00112117">
      <w:pPr>
        <w:pStyle w:val="a6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подполковник</w:t>
      </w:r>
      <w:r w:rsidR="00112117" w:rsidRPr="00786FF0">
        <w:rPr>
          <w:rFonts w:ascii="Times New Roman" w:hAnsi="Times New Roman"/>
          <w:sz w:val="24"/>
          <w:szCs w:val="24"/>
        </w:rPr>
        <w:t xml:space="preserve">       </w:t>
      </w:r>
      <w:r w:rsidR="00613E49">
        <w:rPr>
          <w:rFonts w:ascii="Times New Roman" w:hAnsi="Times New Roman"/>
          <w:sz w:val="24"/>
          <w:szCs w:val="24"/>
        </w:rPr>
        <w:t xml:space="preserve">               </w:t>
      </w:r>
      <w:r w:rsidR="00786FF0" w:rsidRPr="00786FF0">
        <w:rPr>
          <w:rFonts w:ascii="Times New Roman" w:hAnsi="Times New Roman"/>
          <w:sz w:val="24"/>
          <w:szCs w:val="24"/>
        </w:rPr>
        <w:t xml:space="preserve">         И. Позднеев</w:t>
      </w:r>
    </w:p>
    <w:sectPr w:rsidR="00112117" w:rsidRPr="00786FF0" w:rsidSect="00CF1F35">
      <w:headerReference w:type="default" r:id="rId7"/>
      <w:pgSz w:w="11906" w:h="16838" w:code="9"/>
      <w:pgMar w:top="1134" w:right="851" w:bottom="1418" w:left="1418" w:header="42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64" w:rsidRDefault="00DA0C64">
      <w:r>
        <w:separator/>
      </w:r>
    </w:p>
  </w:endnote>
  <w:endnote w:type="continuationSeparator" w:id="0">
    <w:p w:rsidR="00DA0C64" w:rsidRDefault="00DA0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64" w:rsidRDefault="00DA0C64">
      <w:r>
        <w:separator/>
      </w:r>
    </w:p>
  </w:footnote>
  <w:footnote w:type="continuationSeparator" w:id="0">
    <w:p w:rsidR="00DA0C64" w:rsidRDefault="00DA0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44" w:rsidRDefault="003D072F">
    <w:pPr>
      <w:pStyle w:val="a3"/>
      <w:ind w:right="-257"/>
      <w:jc w:val="right"/>
      <w:rPr>
        <w:sz w:val="24"/>
      </w:rPr>
    </w:pPr>
    <w:r>
      <w:rPr>
        <w:rStyle w:val="a5"/>
        <w:sz w:val="24"/>
      </w:rPr>
      <w:fldChar w:fldCharType="begin"/>
    </w:r>
    <w:r w:rsidR="00FF6844">
      <w:rPr>
        <w:rStyle w:val="a5"/>
        <w:sz w:val="24"/>
      </w:rPr>
      <w:instrText xml:space="preserve"> PAGE </w:instrText>
    </w:r>
    <w:r>
      <w:rPr>
        <w:rStyle w:val="a5"/>
        <w:sz w:val="24"/>
      </w:rPr>
      <w:fldChar w:fldCharType="separate"/>
    </w:r>
    <w:r w:rsidR="00613E49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FC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08771C7"/>
    <w:multiLevelType w:val="singleLevel"/>
    <w:tmpl w:val="3AEE0D92"/>
    <w:lvl w:ilvl="0">
      <w:start w:val="1"/>
      <w:numFmt w:val="decimal"/>
      <w:lvlText w:val="%1."/>
      <w:lvlJc w:val="left"/>
      <w:pPr>
        <w:tabs>
          <w:tab w:val="num" w:pos="3285"/>
        </w:tabs>
        <w:ind w:left="3285" w:hanging="405"/>
      </w:pPr>
      <w:rPr>
        <w:rFonts w:hint="default"/>
      </w:rPr>
    </w:lvl>
  </w:abstractNum>
  <w:abstractNum w:abstractNumId="2">
    <w:nsid w:val="35CD282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9C719C8"/>
    <w:multiLevelType w:val="singleLevel"/>
    <w:tmpl w:val="7052747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5178C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8613C71"/>
    <w:multiLevelType w:val="singleLevel"/>
    <w:tmpl w:val="68F4C4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AF814F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627254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CC877FA"/>
    <w:multiLevelType w:val="singleLevel"/>
    <w:tmpl w:val="68F4C4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D1F7C2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0D8540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E56"/>
    <w:rsid w:val="00112117"/>
    <w:rsid w:val="0014703F"/>
    <w:rsid w:val="00295EAC"/>
    <w:rsid w:val="0036690D"/>
    <w:rsid w:val="003B2073"/>
    <w:rsid w:val="003D072F"/>
    <w:rsid w:val="00613E49"/>
    <w:rsid w:val="00786FF0"/>
    <w:rsid w:val="007E45C5"/>
    <w:rsid w:val="00911027"/>
    <w:rsid w:val="00A851D7"/>
    <w:rsid w:val="00BC7E56"/>
    <w:rsid w:val="00CF1F35"/>
    <w:rsid w:val="00DA0C64"/>
    <w:rsid w:val="00F22D6A"/>
    <w:rsid w:val="00F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72F"/>
  </w:style>
  <w:style w:type="paragraph" w:styleId="3">
    <w:name w:val="heading 3"/>
    <w:basedOn w:val="a"/>
    <w:next w:val="a"/>
    <w:qFormat/>
    <w:rsid w:val="003D072F"/>
    <w:pPr>
      <w:keepNext/>
      <w:ind w:left="720"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072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D072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D072F"/>
  </w:style>
  <w:style w:type="paragraph" w:styleId="a6">
    <w:name w:val="Plain Text"/>
    <w:basedOn w:val="a"/>
    <w:rsid w:val="003D072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0;&#1086;&#1085;&#1089;&#1087;&#1077;&#108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</Template>
  <TotalTime>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УТВЕРЖДАЮ =</vt:lpstr>
    </vt:vector>
  </TitlesOfParts>
  <Company>35391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subject/>
  <dc:creator>Клименко </dc:creator>
  <cp:keywords/>
  <cp:lastModifiedBy>Admin</cp:lastModifiedBy>
  <cp:revision>4</cp:revision>
  <cp:lastPrinted>2011-11-15T17:26:00Z</cp:lastPrinted>
  <dcterms:created xsi:type="dcterms:W3CDTF">2011-11-15T15:07:00Z</dcterms:created>
  <dcterms:modified xsi:type="dcterms:W3CDTF">2011-11-15T17:26:00Z</dcterms:modified>
</cp:coreProperties>
</file>