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63" w:rsidRDefault="00956563" w:rsidP="00EB16B0">
      <w:pPr>
        <w:ind w:right="-284"/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sz w:val="80"/>
          <w:szCs w:val="80"/>
        </w:rPr>
        <w:t>МЕТЕОДАННЫЕ</w:t>
      </w:r>
    </w:p>
    <w:tbl>
      <w:tblPr>
        <w:tblW w:w="0" w:type="auto"/>
        <w:tblInd w:w="1105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000"/>
      </w:tblPr>
      <w:tblGrid>
        <w:gridCol w:w="3821"/>
        <w:gridCol w:w="1062"/>
        <w:gridCol w:w="3710"/>
      </w:tblGrid>
      <w:tr w:rsidR="00956563" w:rsidRPr="00FB5391" w:rsidTr="00EB16B0">
        <w:trPr>
          <w:trHeight w:val="3370"/>
        </w:trPr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6563" w:rsidRPr="00FB5391" w:rsidRDefault="00956563" w:rsidP="00EB16B0">
            <w:pPr>
              <w:ind w:right="-284"/>
              <w:rPr>
                <w:rFonts w:ascii="Impact" w:hAnsi="Impact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Овал 1" o:spid="_x0000_s1026" style="position:absolute;margin-left:73.05pt;margin-top:59.3pt;width:42.75pt;height:41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" strokeweight="2pt"/>
              </w:pic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nil"/>
            </w:tcBorders>
          </w:tcPr>
          <w:p w:rsidR="00956563" w:rsidRPr="00FB5391" w:rsidRDefault="00956563">
            <w:pPr>
              <w:rPr>
                <w:rFonts w:ascii="Impact" w:hAnsi="Impact"/>
                <w:sz w:val="80"/>
                <w:szCs w:val="80"/>
              </w:rPr>
            </w:pPr>
          </w:p>
        </w:tc>
        <w:tc>
          <w:tcPr>
            <w:tcW w:w="3710" w:type="dxa"/>
          </w:tcPr>
          <w:p w:rsidR="00956563" w:rsidRPr="00FB5391" w:rsidRDefault="00956563">
            <w:pPr>
              <w:rPr>
                <w:rFonts w:ascii="Impact" w:hAnsi="Impact"/>
                <w:sz w:val="80"/>
                <w:szCs w:val="80"/>
              </w:rPr>
            </w:pPr>
            <w:r>
              <w:rPr>
                <w:noProof/>
                <w:lang w:eastAsia="ru-RU"/>
              </w:rPr>
              <w:pict>
                <v:oval id="Овал 2" o:spid="_x0000_s1027" style="position:absolute;margin-left:69.05pt;margin-top:57.65pt;width:41.95pt;height:42.7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" strokeweight="2pt"/>
              </w:pict>
            </w:r>
          </w:p>
        </w:tc>
      </w:tr>
    </w:tbl>
    <w:p w:rsidR="00956563" w:rsidRDefault="00956563" w:rsidP="00EB16B0">
      <w:pPr>
        <w:ind w:right="-284"/>
        <w:jc w:val="center"/>
        <w:rPr>
          <w:rFonts w:ascii="Impact" w:hAnsi="Impact"/>
          <w:sz w:val="18"/>
          <w:szCs w:val="18"/>
        </w:rPr>
      </w:pPr>
    </w:p>
    <w:p w:rsidR="00956563" w:rsidRDefault="00956563" w:rsidP="00EB16B0">
      <w:pPr>
        <w:ind w:right="-284"/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sz w:val="80"/>
          <w:szCs w:val="80"/>
        </w:rPr>
        <w:t>СРЕДНИЙ ВЕТЕР ПО</w:t>
      </w:r>
    </w:p>
    <w:p w:rsidR="00956563" w:rsidRDefault="00956563" w:rsidP="00EB16B0">
      <w:pPr>
        <w:spacing w:after="0"/>
        <w:ind w:right="-284"/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sz w:val="80"/>
          <w:szCs w:val="80"/>
        </w:rPr>
        <w:t>ВЫСОТАМ</w:t>
      </w:r>
    </w:p>
    <w:tbl>
      <w:tblPr>
        <w:tblW w:w="0" w:type="auto"/>
        <w:tblInd w:w="1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467"/>
        <w:gridCol w:w="3568"/>
        <w:gridCol w:w="2611"/>
      </w:tblGrid>
      <w:tr w:rsidR="00956563" w:rsidRPr="00FB5391" w:rsidTr="00FB5391">
        <w:trPr>
          <w:trHeight w:val="491"/>
        </w:trPr>
        <w:tc>
          <w:tcPr>
            <w:tcW w:w="2467" w:type="dxa"/>
            <w:vMerge w:val="restart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СЛОИ АТМОСФЕРЫ</w:t>
            </w:r>
          </w:p>
        </w:tc>
        <w:tc>
          <w:tcPr>
            <w:tcW w:w="3568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08.00</w:t>
            </w:r>
          </w:p>
        </w:tc>
        <w:tc>
          <w:tcPr>
            <w:tcW w:w="261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«___»_________</w:t>
            </w:r>
          </w:p>
        </w:tc>
      </w:tr>
      <w:tr w:rsidR="00956563" w:rsidRPr="00FB5391" w:rsidTr="00FB5391">
        <w:trPr>
          <w:trHeight w:val="680"/>
        </w:trPr>
        <w:tc>
          <w:tcPr>
            <w:tcW w:w="2467" w:type="dxa"/>
            <w:vMerge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  <w:tc>
          <w:tcPr>
            <w:tcW w:w="3568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НАПРАВЛЕНИЕ</w:t>
            </w:r>
          </w:p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ГРАД</w:t>
            </w:r>
          </w:p>
        </w:tc>
        <w:tc>
          <w:tcPr>
            <w:tcW w:w="261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СКОРОСТЬ</w:t>
            </w:r>
          </w:p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КМ/Ч</w:t>
            </w:r>
          </w:p>
        </w:tc>
      </w:tr>
      <w:tr w:rsidR="00956563" w:rsidRPr="00FB5391" w:rsidTr="00FB5391">
        <w:tc>
          <w:tcPr>
            <w:tcW w:w="2467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0-15</w:t>
            </w:r>
          </w:p>
        </w:tc>
        <w:tc>
          <w:tcPr>
            <w:tcW w:w="3568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  <w:tc>
          <w:tcPr>
            <w:tcW w:w="261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</w:tr>
      <w:tr w:rsidR="00956563" w:rsidRPr="00FB5391" w:rsidTr="00FB5391">
        <w:tc>
          <w:tcPr>
            <w:tcW w:w="2467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0-3</w:t>
            </w:r>
          </w:p>
        </w:tc>
        <w:tc>
          <w:tcPr>
            <w:tcW w:w="3568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  <w:tc>
          <w:tcPr>
            <w:tcW w:w="261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</w:tr>
      <w:tr w:rsidR="00956563" w:rsidRPr="00FB5391" w:rsidTr="00FB5391">
        <w:tc>
          <w:tcPr>
            <w:tcW w:w="2467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0-6</w:t>
            </w:r>
          </w:p>
        </w:tc>
        <w:tc>
          <w:tcPr>
            <w:tcW w:w="3568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1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</w:tr>
      <w:tr w:rsidR="00956563" w:rsidRPr="00FB5391" w:rsidTr="00FB5391">
        <w:tc>
          <w:tcPr>
            <w:tcW w:w="2467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0-12</w:t>
            </w:r>
          </w:p>
        </w:tc>
        <w:tc>
          <w:tcPr>
            <w:tcW w:w="3568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  <w:tc>
          <w:tcPr>
            <w:tcW w:w="261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</w:tr>
    </w:tbl>
    <w:p w:rsidR="00956563" w:rsidRPr="00EB16B0" w:rsidRDefault="00956563" w:rsidP="00EB16B0">
      <w:pPr>
        <w:spacing w:after="0"/>
        <w:ind w:right="-284"/>
        <w:jc w:val="center"/>
        <w:rPr>
          <w:rFonts w:ascii="Impact" w:hAnsi="Impact"/>
          <w:sz w:val="32"/>
          <w:szCs w:val="32"/>
        </w:rPr>
      </w:pPr>
    </w:p>
    <w:sectPr w:rsidR="00956563" w:rsidRPr="00EB16B0" w:rsidSect="00EB16B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B0"/>
    <w:rsid w:val="00241C3B"/>
    <w:rsid w:val="00537773"/>
    <w:rsid w:val="00956563"/>
    <w:rsid w:val="00B033D2"/>
    <w:rsid w:val="00EB16B0"/>
    <w:rsid w:val="00F30F4C"/>
    <w:rsid w:val="00FA17FC"/>
    <w:rsid w:val="00FB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16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21</Words>
  <Characters>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дима</cp:lastModifiedBy>
  <cp:revision>2</cp:revision>
  <cp:lastPrinted>2015-02-16T14:47:00Z</cp:lastPrinted>
  <dcterms:created xsi:type="dcterms:W3CDTF">2015-06-01T18:40:00Z</dcterms:created>
  <dcterms:modified xsi:type="dcterms:W3CDTF">2015-02-16T14:47:00Z</dcterms:modified>
</cp:coreProperties>
</file>