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AF" w:rsidRPr="00645E51" w:rsidRDefault="005A76AF" w:rsidP="005A76AF">
      <w:pPr>
        <w:pStyle w:val="1"/>
        <w:ind w:left="6946"/>
      </w:pPr>
      <w:proofErr w:type="spellStart"/>
      <w:r>
        <w:t>=</w:t>
      </w:r>
      <w:r w:rsidRPr="00645E51">
        <w:t>УТВЕРЖДАЮ</w:t>
      </w:r>
      <w:r>
        <w:t>=</w:t>
      </w:r>
      <w:proofErr w:type="spellEnd"/>
    </w:p>
    <w:p w:rsidR="005A76AF" w:rsidRPr="00645E51" w:rsidRDefault="00B547DA" w:rsidP="005A76AF">
      <w:pPr>
        <w:pStyle w:val="1"/>
        <w:ind w:left="6946"/>
      </w:pPr>
      <w:r>
        <w:t xml:space="preserve"> </w:t>
      </w:r>
      <w:r w:rsidR="00AA2052">
        <w:t xml:space="preserve"> </w:t>
      </w:r>
      <w:r w:rsidR="005A76AF" w:rsidRPr="00645E51">
        <w:t>КОМАНДИР</w:t>
      </w:r>
      <w:r>
        <w:t xml:space="preserve"> </w:t>
      </w:r>
      <w:r w:rsidR="0056421A">
        <w:t>ТАНКОВОГО БАТАЛЬОНА</w:t>
      </w:r>
    </w:p>
    <w:p w:rsidR="005A76AF" w:rsidRPr="00645E51" w:rsidRDefault="005A76AF" w:rsidP="005A76AF">
      <w:pPr>
        <w:pStyle w:val="1"/>
        <w:ind w:left="6946"/>
        <w:jc w:val="left"/>
      </w:pPr>
      <w:r>
        <w:t xml:space="preserve">                                  </w:t>
      </w:r>
      <w:r w:rsidR="0056421A">
        <w:t>гв. майор</w:t>
      </w:r>
      <w:r w:rsidR="0056421A">
        <w:tab/>
      </w:r>
      <w:r>
        <w:t xml:space="preserve">                         </w:t>
      </w:r>
      <w:r w:rsidR="0056421A">
        <w:t>Е. Малыгин</w:t>
      </w:r>
    </w:p>
    <w:p w:rsidR="005A76AF" w:rsidRPr="00645E51" w:rsidRDefault="00063A90" w:rsidP="005A76AF">
      <w:pPr>
        <w:pStyle w:val="1"/>
        <w:ind w:left="6946"/>
      </w:pPr>
      <w:r>
        <w:t xml:space="preserve">“___” </w:t>
      </w:r>
      <w:r w:rsidR="00107081">
        <w:t>января</w:t>
      </w:r>
      <w:r w:rsidR="0056421A">
        <w:t xml:space="preserve"> </w:t>
      </w:r>
      <w:r w:rsidR="005A76AF" w:rsidRPr="00645E51">
        <w:t>20</w:t>
      </w:r>
      <w:r w:rsidR="0056421A">
        <w:t>14</w:t>
      </w:r>
      <w:r w:rsidR="005A76AF" w:rsidRPr="00645E51">
        <w:t xml:space="preserve"> г.</w:t>
      </w:r>
    </w:p>
    <w:p w:rsidR="005F3261" w:rsidRPr="00B737E2" w:rsidRDefault="005F3261">
      <w:pPr>
        <w:pStyle w:val="1"/>
      </w:pPr>
      <w:r w:rsidRPr="00B737E2">
        <w:t>ПЛАН - КОНСПЕКТ</w:t>
      </w:r>
    </w:p>
    <w:p w:rsidR="00B76990" w:rsidRDefault="005F3261">
      <w:pPr>
        <w:jc w:val="center"/>
        <w:rPr>
          <w:b/>
        </w:rPr>
      </w:pPr>
      <w:r w:rsidRPr="00B737E2">
        <w:rPr>
          <w:b/>
        </w:rPr>
        <w:t xml:space="preserve">проведения занятия по вождению боевых машин </w:t>
      </w:r>
    </w:p>
    <w:p w:rsidR="005F3261" w:rsidRDefault="005F3261" w:rsidP="00C80B2A">
      <w:pPr>
        <w:jc w:val="center"/>
        <w:rPr>
          <w:b/>
        </w:rPr>
      </w:pPr>
      <w:r w:rsidRPr="00B737E2">
        <w:rPr>
          <w:b/>
        </w:rPr>
        <w:t xml:space="preserve">с </w:t>
      </w:r>
      <w:r w:rsidR="00B76990">
        <w:rPr>
          <w:b/>
        </w:rPr>
        <w:t xml:space="preserve">личным составом </w:t>
      </w:r>
      <w:r w:rsidR="00107081">
        <w:rPr>
          <w:b/>
        </w:rPr>
        <w:t>сержантов</w:t>
      </w:r>
      <w:r w:rsidR="0056421A">
        <w:rPr>
          <w:b/>
        </w:rPr>
        <w:t xml:space="preserve"> танкового батальона</w:t>
      </w:r>
    </w:p>
    <w:p w:rsidR="0056421A" w:rsidRPr="00B737E2" w:rsidRDefault="0056421A" w:rsidP="00C80B2A">
      <w:pPr>
        <w:jc w:val="center"/>
      </w:pPr>
    </w:p>
    <w:p w:rsidR="005F3261" w:rsidRPr="00B737E2" w:rsidRDefault="005F3261">
      <w:r w:rsidRPr="00B737E2">
        <w:tab/>
        <w:t xml:space="preserve">ТЕМА </w:t>
      </w:r>
      <w:r w:rsidR="00682D60" w:rsidRPr="00B737E2">
        <w:t>8</w:t>
      </w:r>
      <w:r w:rsidRPr="00B737E2">
        <w:t>:     Вождение в сложных условиях местности.</w:t>
      </w:r>
    </w:p>
    <w:p w:rsidR="005F3261" w:rsidRPr="00B737E2" w:rsidRDefault="005F3261">
      <w:r w:rsidRPr="00B737E2">
        <w:tab/>
        <w:t>ЗАНЯТИЕ</w:t>
      </w:r>
      <w:proofErr w:type="gramStart"/>
      <w:r w:rsidRPr="00B737E2">
        <w:t xml:space="preserve">:. </w:t>
      </w:r>
      <w:proofErr w:type="gramEnd"/>
      <w:r w:rsidRPr="00B737E2">
        <w:t>Выполнение зачетного упражнения</w:t>
      </w:r>
    </w:p>
    <w:p w:rsidR="005F3261" w:rsidRPr="00B737E2" w:rsidRDefault="005F3261">
      <w:r w:rsidRPr="00B737E2">
        <w:tab/>
        <w:t xml:space="preserve">УЧЕБНЫЕ ЦЕЛИ: </w:t>
      </w:r>
    </w:p>
    <w:p w:rsidR="005F3261" w:rsidRPr="00B737E2" w:rsidRDefault="005F3261">
      <w:pPr>
        <w:numPr>
          <w:ilvl w:val="3"/>
          <w:numId w:val="18"/>
        </w:numPr>
        <w:tabs>
          <w:tab w:val="clear" w:pos="5400"/>
          <w:tab w:val="num" w:pos="1620"/>
        </w:tabs>
        <w:ind w:left="1620"/>
        <w:jc w:val="both"/>
      </w:pPr>
      <w:r w:rsidRPr="00B737E2">
        <w:t>Проверить и оценить практические навыки механиков-водителей в вождении машин на максимально возможной скорости при правильном преодолении препятствий на местности, характерной для дислокации войск.</w:t>
      </w:r>
    </w:p>
    <w:p w:rsidR="005F3261" w:rsidRPr="00B737E2" w:rsidRDefault="005F3261">
      <w:pPr>
        <w:numPr>
          <w:ilvl w:val="3"/>
          <w:numId w:val="18"/>
        </w:numPr>
        <w:tabs>
          <w:tab w:val="clear" w:pos="5400"/>
          <w:tab w:val="num" w:pos="1620"/>
        </w:tabs>
        <w:ind w:left="1620"/>
        <w:jc w:val="both"/>
      </w:pPr>
      <w:r w:rsidRPr="00B737E2">
        <w:t>Совершенствовать практические навыки механиков-водителей в преодолении препятствий и ограниченных проходов на подъемах, спусках и косогорах.</w:t>
      </w:r>
    </w:p>
    <w:p w:rsidR="005F3261" w:rsidRPr="00B737E2" w:rsidRDefault="005F3261" w:rsidP="00092F3B">
      <w:pPr>
        <w:numPr>
          <w:ilvl w:val="3"/>
          <w:numId w:val="18"/>
        </w:numPr>
        <w:tabs>
          <w:tab w:val="clear" w:pos="5400"/>
          <w:tab w:val="num" w:pos="1620"/>
        </w:tabs>
        <w:ind w:left="1620"/>
        <w:jc w:val="both"/>
      </w:pPr>
      <w:r w:rsidRPr="00B737E2">
        <w:t xml:space="preserve">Вырабатывать у личного состава высокие морально-психологические качества при действиях на технике в </w:t>
      </w:r>
      <w:r w:rsidR="00092F3B" w:rsidRPr="00B737E2">
        <w:t xml:space="preserve">условиях, приближенных к </w:t>
      </w:r>
      <w:proofErr w:type="gramStart"/>
      <w:r w:rsidR="00092F3B" w:rsidRPr="00B737E2">
        <w:t>боевым</w:t>
      </w:r>
      <w:proofErr w:type="gramEnd"/>
      <w:r w:rsidR="00092F3B" w:rsidRPr="00B737E2">
        <w:t>.</w:t>
      </w:r>
      <w:r w:rsidRPr="00B737E2">
        <w:t xml:space="preserve">         </w:t>
      </w:r>
    </w:p>
    <w:p w:rsidR="005F3261" w:rsidRPr="00B737E2" w:rsidRDefault="005F3261">
      <w:r w:rsidRPr="00B737E2">
        <w:tab/>
        <w:t xml:space="preserve">ВРЕМЯ: </w:t>
      </w:r>
      <w:r w:rsidR="00B547DA">
        <w:t xml:space="preserve"> </w:t>
      </w:r>
      <w:r w:rsidR="00107081">
        <w:t>3</w:t>
      </w:r>
      <w:r w:rsidR="0056421A">
        <w:t xml:space="preserve"> часа</w:t>
      </w:r>
    </w:p>
    <w:p w:rsidR="009969CC" w:rsidRPr="00B737E2" w:rsidRDefault="009969CC"/>
    <w:p w:rsidR="005F3261" w:rsidRPr="00B737E2" w:rsidRDefault="005F3261">
      <w:r w:rsidRPr="00B737E2">
        <w:tab/>
        <w:t xml:space="preserve">МЕСТО: </w:t>
      </w:r>
      <w:r w:rsidR="009969CC" w:rsidRPr="00B737E2">
        <w:t>Танкодром</w:t>
      </w:r>
    </w:p>
    <w:p w:rsidR="005F3261" w:rsidRPr="00B737E2" w:rsidRDefault="005F3261">
      <w:r w:rsidRPr="00B737E2">
        <w:tab/>
        <w:t xml:space="preserve">РУКОВОДСТВА И ПОСОБИЯ: </w:t>
      </w:r>
    </w:p>
    <w:p w:rsidR="005F3261" w:rsidRPr="00B737E2" w:rsidRDefault="005F3261">
      <w:pPr>
        <w:numPr>
          <w:ilvl w:val="0"/>
          <w:numId w:val="17"/>
        </w:numPr>
        <w:ind w:left="1890" w:hanging="450"/>
      </w:pPr>
      <w:r w:rsidRPr="00B737E2">
        <w:t xml:space="preserve">Курс вождения боевых машин Сухопутных войск (КВ </w:t>
      </w:r>
      <w:proofErr w:type="spellStart"/>
      <w:r w:rsidRPr="00B737E2">
        <w:t>БМ</w:t>
      </w:r>
      <w:proofErr w:type="spellEnd"/>
      <w:r w:rsidRPr="00B737E2">
        <w:t xml:space="preserve"> СВ-86), ст. 20-27, 29, 32-37, 47-48.</w:t>
      </w:r>
    </w:p>
    <w:p w:rsidR="005F3261" w:rsidRPr="00B737E2" w:rsidRDefault="005F3261">
      <w:pPr>
        <w:numPr>
          <w:ilvl w:val="0"/>
          <w:numId w:val="17"/>
        </w:numPr>
        <w:ind w:left="1890" w:hanging="450"/>
      </w:pPr>
      <w:r w:rsidRPr="00B737E2">
        <w:t>Методика обучения вождению боевых машин.</w:t>
      </w:r>
    </w:p>
    <w:p w:rsidR="005F3261" w:rsidRPr="00B737E2" w:rsidRDefault="005F3261">
      <w:pPr>
        <w:numPr>
          <w:ilvl w:val="0"/>
          <w:numId w:val="17"/>
        </w:numPr>
        <w:ind w:left="1890" w:hanging="450"/>
      </w:pPr>
      <w:r w:rsidRPr="00B737E2">
        <w:t>Руководство по правилам вождения боевых машин.</w:t>
      </w:r>
    </w:p>
    <w:p w:rsidR="005F3261" w:rsidRPr="00B737E2" w:rsidRDefault="005F3261">
      <w:pPr>
        <w:numPr>
          <w:ilvl w:val="0"/>
          <w:numId w:val="17"/>
        </w:numPr>
        <w:ind w:left="1890" w:hanging="450"/>
      </w:pPr>
      <w:r w:rsidRPr="00B737E2">
        <w:t>Сборник нормативов по боевой подготовке Сухопутных войск, кн.1.</w:t>
      </w:r>
    </w:p>
    <w:p w:rsidR="005F3261" w:rsidRPr="00B737E2" w:rsidRDefault="005F3261">
      <w:pPr>
        <w:numPr>
          <w:ilvl w:val="0"/>
          <w:numId w:val="17"/>
        </w:numPr>
        <w:ind w:left="1890" w:hanging="450"/>
      </w:pPr>
      <w:r w:rsidRPr="00B737E2">
        <w:t>Руководство по материальной части и эксплуатации танка.</w:t>
      </w:r>
    </w:p>
    <w:p w:rsidR="005F3261" w:rsidRPr="00B737E2" w:rsidRDefault="005F3261"/>
    <w:p w:rsidR="005F3261" w:rsidRPr="00B737E2" w:rsidRDefault="005F3261">
      <w:pPr>
        <w:pStyle w:val="30"/>
        <w:jc w:val="both"/>
      </w:pPr>
      <w:r w:rsidRPr="00B737E2">
        <w:t>МАТЕРИАЛЬНОЕ ОБЕСПЕЧЕНИЕ: танки –</w:t>
      </w:r>
      <w:r w:rsidR="00B547DA">
        <w:t xml:space="preserve">3 </w:t>
      </w:r>
      <w:r w:rsidRPr="00B737E2">
        <w:t xml:space="preserve"> ед., </w:t>
      </w:r>
      <w:r w:rsidR="00B547DA">
        <w:t xml:space="preserve"> </w:t>
      </w:r>
      <w:r w:rsidR="00AA2052">
        <w:t xml:space="preserve">  </w:t>
      </w:r>
      <w:r w:rsidRPr="00B737E2">
        <w:t xml:space="preserve">санитарная  машина-1 ед., секундомеры-3 шт., радиостанции Р-159-7 </w:t>
      </w:r>
      <w:proofErr w:type="spellStart"/>
      <w:proofErr w:type="gramStart"/>
      <w:r w:rsidRPr="00B737E2">
        <w:t>шт</w:t>
      </w:r>
      <w:proofErr w:type="spellEnd"/>
      <w:proofErr w:type="gramEnd"/>
      <w:r w:rsidRPr="00B737E2">
        <w:t xml:space="preserve"> сигнальные флажки, плакаты по основам движения  и правилам вождения</w:t>
      </w:r>
      <w:r w:rsidR="00092F3B" w:rsidRPr="00B737E2">
        <w:t>, оценочные ведомости, журналы боевой подготовки.</w:t>
      </w:r>
    </w:p>
    <w:p w:rsidR="005F3261" w:rsidRDefault="005F3261">
      <w:pPr>
        <w:rPr>
          <w:sz w:val="28"/>
        </w:rPr>
      </w:pPr>
    </w:p>
    <w:p w:rsidR="00B737E2" w:rsidRDefault="00B737E2" w:rsidP="00FF5981">
      <w:pPr>
        <w:pStyle w:val="1"/>
        <w:ind w:left="180"/>
      </w:pPr>
    </w:p>
    <w:p w:rsidR="00B737E2" w:rsidRDefault="00B737E2" w:rsidP="00FF5981">
      <w:pPr>
        <w:pStyle w:val="1"/>
        <w:ind w:left="180"/>
      </w:pPr>
    </w:p>
    <w:p w:rsidR="00B76990" w:rsidRDefault="00B76990" w:rsidP="00FF5981">
      <w:pPr>
        <w:pStyle w:val="1"/>
        <w:ind w:left="180"/>
      </w:pPr>
    </w:p>
    <w:p w:rsidR="00B76990" w:rsidRDefault="00B76990" w:rsidP="00FF5981">
      <w:pPr>
        <w:pStyle w:val="1"/>
        <w:ind w:left="180"/>
      </w:pPr>
    </w:p>
    <w:p w:rsidR="00CF0C00" w:rsidRDefault="00CF0C00" w:rsidP="00CF0C00"/>
    <w:p w:rsidR="0056421A" w:rsidRDefault="0056421A" w:rsidP="00CF0C00"/>
    <w:p w:rsidR="0056421A" w:rsidRPr="00CF0C00" w:rsidRDefault="0056421A" w:rsidP="00CF0C00"/>
    <w:p w:rsidR="005F3261" w:rsidRPr="00FF5981" w:rsidRDefault="005F3261" w:rsidP="00FF5981">
      <w:pPr>
        <w:pStyle w:val="1"/>
        <w:ind w:left="180"/>
      </w:pPr>
      <w:r>
        <w:lastRenderedPageBreak/>
        <w:t>ХОД ЗАНЯТИ</w:t>
      </w:r>
      <w:r w:rsidR="00FF5981">
        <w:t>Я</w:t>
      </w:r>
    </w:p>
    <w:p w:rsidR="005F3261" w:rsidRDefault="005F3261">
      <w:pPr>
        <w:ind w:left="1080" w:firstLine="630"/>
      </w:pPr>
    </w:p>
    <w:p w:rsidR="005F3261" w:rsidRDefault="005F3261">
      <w:pPr>
        <w:pStyle w:val="2"/>
        <w:rPr>
          <w:sz w:val="24"/>
        </w:rPr>
      </w:pPr>
      <w:r>
        <w:rPr>
          <w:sz w:val="24"/>
        </w:rPr>
        <w:t>ТРЕБОВАНИЯ БЕЗОПАСНОСТИ</w:t>
      </w:r>
    </w:p>
    <w:p w:rsidR="005F3261" w:rsidRDefault="005F3261">
      <w:pPr>
        <w:ind w:left="1440"/>
        <w:jc w:val="center"/>
        <w:rPr>
          <w:b/>
        </w:rPr>
      </w:pPr>
    </w:p>
    <w:p w:rsidR="005F3261" w:rsidRDefault="005F3261">
      <w:pPr>
        <w:ind w:left="-90"/>
        <w:jc w:val="center"/>
      </w:pPr>
      <w:r>
        <w:t>При проведении занятия по вождению необходимо:</w:t>
      </w:r>
    </w:p>
    <w:p w:rsidR="005F3261" w:rsidRDefault="005F3261">
      <w:pPr>
        <w:numPr>
          <w:ilvl w:val="0"/>
          <w:numId w:val="3"/>
        </w:numPr>
      </w:pPr>
      <w:r>
        <w:t>Строго соблюдать установленный порядок и правила вождения боевых машин.</w:t>
      </w:r>
    </w:p>
    <w:p w:rsidR="005F3261" w:rsidRDefault="005F3261">
      <w:pPr>
        <w:numPr>
          <w:ilvl w:val="0"/>
          <w:numId w:val="3"/>
        </w:numPr>
      </w:pPr>
      <w:r>
        <w:t>Не допускать посторонних лиц и транспорт на участки вождения.</w:t>
      </w:r>
    </w:p>
    <w:p w:rsidR="00FF5981" w:rsidRDefault="00FF5981">
      <w:pPr>
        <w:numPr>
          <w:ilvl w:val="0"/>
          <w:numId w:val="3"/>
        </w:numPr>
      </w:pPr>
      <w:r>
        <w:t>определять маршруты  и порядок движения машин, обеспечивающие безопасность вождения.</w:t>
      </w:r>
    </w:p>
    <w:p w:rsidR="005F3261" w:rsidRDefault="005F3261">
      <w:pPr>
        <w:numPr>
          <w:ilvl w:val="0"/>
          <w:numId w:val="3"/>
        </w:numPr>
      </w:pPr>
      <w:r>
        <w:t>Все люки должны быть закрыты и застопорены, а личный состав должен находиться на своих местах.</w:t>
      </w:r>
    </w:p>
    <w:p w:rsidR="005F3261" w:rsidRDefault="005F3261">
      <w:pPr>
        <w:numPr>
          <w:ilvl w:val="0"/>
          <w:numId w:val="3"/>
        </w:numPr>
      </w:pPr>
      <w:r>
        <w:t>Производить пуск двигателя и начинать движение только по команде руководителя.</w:t>
      </w:r>
    </w:p>
    <w:p w:rsidR="005F3261" w:rsidRDefault="005F3261">
      <w:pPr>
        <w:numPr>
          <w:ilvl w:val="0"/>
          <w:numId w:val="3"/>
        </w:numPr>
      </w:pPr>
      <w:r>
        <w:t>Во время движения по маршруту объезжать впереди стоящую машину разрешается только по команде руководителя или инструктора.</w:t>
      </w:r>
    </w:p>
    <w:p w:rsidR="005F3261" w:rsidRDefault="005F3261">
      <w:pPr>
        <w:numPr>
          <w:ilvl w:val="0"/>
          <w:numId w:val="3"/>
        </w:numPr>
      </w:pPr>
      <w:r>
        <w:t xml:space="preserve">Личный состав, назначенный для восстановления препятствия и для </w:t>
      </w:r>
      <w:proofErr w:type="gramStart"/>
      <w:r>
        <w:t>контроля за</w:t>
      </w:r>
      <w:proofErr w:type="gramEnd"/>
      <w:r>
        <w:t xml:space="preserve"> качеством вождения при прохождении машины, должен находиться в стороне от препятствий в обозначенном месте, осматривать препятствия только после прохождения машины.</w:t>
      </w:r>
    </w:p>
    <w:p w:rsidR="005F3261" w:rsidRDefault="005F3261">
      <w:pPr>
        <w:jc w:val="center"/>
      </w:pPr>
    </w:p>
    <w:p w:rsidR="005F3261" w:rsidRDefault="005F3261">
      <w:pPr>
        <w:jc w:val="center"/>
        <w:rPr>
          <w:b/>
        </w:rPr>
      </w:pPr>
      <w:r>
        <w:rPr>
          <w:b/>
        </w:rPr>
        <w:t>ЗАПРЕЩАЕТСЯ:</w:t>
      </w:r>
    </w:p>
    <w:p w:rsidR="005F3261" w:rsidRDefault="005F3261">
      <w:pPr>
        <w:jc w:val="center"/>
        <w:rPr>
          <w:b/>
        </w:rPr>
      </w:pPr>
    </w:p>
    <w:p w:rsidR="005F3261" w:rsidRDefault="005F3261">
      <w:pPr>
        <w:numPr>
          <w:ilvl w:val="0"/>
          <w:numId w:val="4"/>
        </w:numPr>
      </w:pPr>
      <w:r>
        <w:t>Садиться в машину, выходить из нее и находиться впереди и сзади нее при работающем двигателе.</w:t>
      </w:r>
    </w:p>
    <w:p w:rsidR="005F3261" w:rsidRDefault="005F3261">
      <w:pPr>
        <w:numPr>
          <w:ilvl w:val="0"/>
          <w:numId w:val="4"/>
        </w:numPr>
      </w:pPr>
      <w:r>
        <w:t>Начинать движение без команды руководителя занятия, инструктора или сигнала регулировщика</w:t>
      </w:r>
    </w:p>
    <w:p w:rsidR="005F3261" w:rsidRDefault="005F3261">
      <w:pPr>
        <w:numPr>
          <w:ilvl w:val="0"/>
          <w:numId w:val="4"/>
        </w:numPr>
      </w:pPr>
      <w:r>
        <w:t>Находится во время движения на корпусе или башне машины</w:t>
      </w:r>
    </w:p>
    <w:p w:rsidR="00764A32" w:rsidRDefault="00764A32">
      <w:pPr>
        <w:numPr>
          <w:ilvl w:val="0"/>
          <w:numId w:val="4"/>
        </w:numPr>
      </w:pPr>
      <w:r>
        <w:t xml:space="preserve">двигаться с незакрытыми  люками и без подачи предупредительного сигнала. </w:t>
      </w:r>
    </w:p>
    <w:p w:rsidR="00764A32" w:rsidRDefault="00764A32">
      <w:pPr>
        <w:numPr>
          <w:ilvl w:val="0"/>
          <w:numId w:val="4"/>
        </w:numPr>
      </w:pPr>
      <w:r>
        <w:t>находиться во время движения на корпусе и башне машины.</w:t>
      </w:r>
    </w:p>
    <w:p w:rsidR="005F3261" w:rsidRDefault="005F3261">
      <w:pPr>
        <w:numPr>
          <w:ilvl w:val="0"/>
          <w:numId w:val="4"/>
        </w:numPr>
      </w:pPr>
      <w:r>
        <w:t>Использовать для вождения технически неисправные машины</w:t>
      </w:r>
    </w:p>
    <w:p w:rsidR="005F3261" w:rsidRDefault="005F3261">
      <w:pPr>
        <w:numPr>
          <w:ilvl w:val="0"/>
          <w:numId w:val="4"/>
        </w:numPr>
      </w:pPr>
      <w:r>
        <w:t>Останавливать машину у закрытых поворотов</w:t>
      </w:r>
    </w:p>
    <w:p w:rsidR="005F3261" w:rsidRDefault="005F3261">
      <w:pPr>
        <w:numPr>
          <w:ilvl w:val="0"/>
          <w:numId w:val="4"/>
        </w:numPr>
      </w:pPr>
      <w:r>
        <w:t>Ремонтировать машину на маршруте и на исходной линии</w:t>
      </w:r>
    </w:p>
    <w:p w:rsidR="005F3261" w:rsidRDefault="005F3261">
      <w:pPr>
        <w:numPr>
          <w:ilvl w:val="0"/>
          <w:numId w:val="4"/>
        </w:numPr>
      </w:pPr>
      <w:r>
        <w:t>Продолжать движение при отсутствии видимости</w:t>
      </w:r>
    </w:p>
    <w:p w:rsidR="005F3261" w:rsidRDefault="005F3261">
      <w:pPr>
        <w:ind w:left="360"/>
      </w:pPr>
    </w:p>
    <w:p w:rsidR="005A76AF" w:rsidRDefault="005A76AF" w:rsidP="005A76AF">
      <w:pPr>
        <w:pStyle w:val="1"/>
        <w:ind w:left="180"/>
        <w:rPr>
          <w:sz w:val="28"/>
          <w:szCs w:val="28"/>
        </w:rPr>
      </w:pPr>
      <w:r w:rsidRPr="0073524E">
        <w:rPr>
          <w:bCs w:val="0"/>
          <w:sz w:val="28"/>
          <w:szCs w:val="28"/>
          <w:u w:val="single"/>
        </w:rPr>
        <w:t>Довожу до личного состава условия выполнения зачётного упражнения по вождению боевых машин</w:t>
      </w:r>
      <w:r>
        <w:rPr>
          <w:b w:val="0"/>
          <w:bCs w:val="0"/>
          <w:u w:val="single"/>
        </w:rPr>
        <w:t>:</w:t>
      </w:r>
      <w:r w:rsidRPr="0073524E">
        <w:rPr>
          <w:sz w:val="28"/>
          <w:szCs w:val="28"/>
        </w:rPr>
        <w:t xml:space="preserve"> </w:t>
      </w:r>
    </w:p>
    <w:p w:rsidR="005A76AF" w:rsidRPr="00566130" w:rsidRDefault="005A76AF" w:rsidP="005A76AF">
      <w:pPr>
        <w:pStyle w:val="1"/>
        <w:ind w:left="180"/>
        <w:rPr>
          <w:sz w:val="28"/>
          <w:szCs w:val="28"/>
        </w:rPr>
      </w:pPr>
      <w:r w:rsidRPr="00566130">
        <w:rPr>
          <w:sz w:val="28"/>
          <w:szCs w:val="28"/>
        </w:rPr>
        <w:t>ПОРЯДОК ВЫПОЛНЕНИЯ УПРАЖНЕНИЯ</w:t>
      </w:r>
    </w:p>
    <w:p w:rsidR="005A76AF" w:rsidRPr="00566130" w:rsidRDefault="005A76AF" w:rsidP="005A76AF">
      <w:pPr>
        <w:ind w:left="180"/>
        <w:rPr>
          <w:sz w:val="28"/>
          <w:szCs w:val="28"/>
        </w:rPr>
      </w:pPr>
    </w:p>
    <w:p w:rsidR="005A76AF" w:rsidRPr="00566130" w:rsidRDefault="005A76AF" w:rsidP="005A76AF">
      <w:pPr>
        <w:ind w:left="180"/>
        <w:jc w:val="both"/>
        <w:rPr>
          <w:sz w:val="28"/>
          <w:szCs w:val="28"/>
        </w:rPr>
      </w:pPr>
      <w:r w:rsidRPr="00566130">
        <w:rPr>
          <w:sz w:val="28"/>
          <w:szCs w:val="28"/>
        </w:rPr>
        <w:tab/>
        <w:t xml:space="preserve">Упражнение обрабатывается по одному из двух вариантов днем и ночью на маршруте протяженностью 4 – 6 км. С </w:t>
      </w:r>
      <w:proofErr w:type="gramStart"/>
      <w:r w:rsidRPr="00566130">
        <w:rPr>
          <w:sz w:val="28"/>
          <w:szCs w:val="28"/>
        </w:rPr>
        <w:t>естественным</w:t>
      </w:r>
      <w:proofErr w:type="gramEnd"/>
      <w:r w:rsidRPr="00566130">
        <w:rPr>
          <w:sz w:val="28"/>
          <w:szCs w:val="28"/>
        </w:rPr>
        <w:t xml:space="preserve"> и искусственными препятствиями. Маршруты выбираются и оборудуются применительно  к условиям рельефа местности с учетом следующих требований:</w:t>
      </w:r>
    </w:p>
    <w:p w:rsidR="005A76AF" w:rsidRPr="00566130" w:rsidRDefault="005A76AF" w:rsidP="005A76AF">
      <w:pPr>
        <w:numPr>
          <w:ilvl w:val="0"/>
          <w:numId w:val="7"/>
        </w:numPr>
        <w:tabs>
          <w:tab w:val="clear" w:pos="2160"/>
          <w:tab w:val="num" w:pos="540"/>
        </w:tabs>
        <w:ind w:left="180" w:firstLine="0"/>
        <w:jc w:val="both"/>
        <w:rPr>
          <w:sz w:val="28"/>
          <w:szCs w:val="28"/>
        </w:rPr>
      </w:pPr>
      <w:r w:rsidRPr="00566130">
        <w:rPr>
          <w:sz w:val="28"/>
          <w:szCs w:val="28"/>
        </w:rPr>
        <w:t xml:space="preserve">три колейных прохода в </w:t>
      </w:r>
      <w:proofErr w:type="spellStart"/>
      <w:r w:rsidRPr="00566130">
        <w:rPr>
          <w:sz w:val="28"/>
          <w:szCs w:val="28"/>
        </w:rPr>
        <w:t>МВЗ</w:t>
      </w:r>
      <w:proofErr w:type="spellEnd"/>
      <w:r w:rsidRPr="00566130">
        <w:rPr>
          <w:sz w:val="28"/>
          <w:szCs w:val="28"/>
        </w:rPr>
        <w:t xml:space="preserve"> оборудуются не ближе 50 м. Один от другого.</w:t>
      </w:r>
    </w:p>
    <w:p w:rsidR="005A76AF" w:rsidRPr="00566130" w:rsidRDefault="005A76AF" w:rsidP="005A76AF">
      <w:pPr>
        <w:numPr>
          <w:ilvl w:val="0"/>
          <w:numId w:val="7"/>
        </w:numPr>
        <w:tabs>
          <w:tab w:val="clear" w:pos="2160"/>
          <w:tab w:val="num" w:pos="540"/>
        </w:tabs>
        <w:ind w:left="180" w:firstLine="0"/>
        <w:jc w:val="both"/>
        <w:rPr>
          <w:sz w:val="28"/>
          <w:szCs w:val="28"/>
        </w:rPr>
      </w:pPr>
      <w:r w:rsidRPr="00566130">
        <w:rPr>
          <w:sz w:val="28"/>
          <w:szCs w:val="28"/>
        </w:rPr>
        <w:t>участок заграждения и маневрирования оборудуется согласно приложению № 4</w:t>
      </w:r>
    </w:p>
    <w:p w:rsidR="005A76AF" w:rsidRPr="00566130" w:rsidRDefault="005A76AF" w:rsidP="005A76AF">
      <w:pPr>
        <w:ind w:left="180"/>
        <w:jc w:val="both"/>
        <w:rPr>
          <w:sz w:val="28"/>
          <w:szCs w:val="28"/>
        </w:rPr>
      </w:pPr>
    </w:p>
    <w:p w:rsidR="005A76AF" w:rsidRPr="00566130" w:rsidRDefault="005A76AF" w:rsidP="005A76AF">
      <w:pPr>
        <w:pStyle w:val="a5"/>
        <w:ind w:left="180"/>
        <w:rPr>
          <w:sz w:val="28"/>
          <w:szCs w:val="28"/>
        </w:rPr>
      </w:pPr>
      <w:r w:rsidRPr="00566130">
        <w:rPr>
          <w:sz w:val="28"/>
          <w:szCs w:val="28"/>
        </w:rPr>
        <w:lastRenderedPageBreak/>
        <w:t>Для исключения движения машин по одному следу поочередно перекрываются указками проходы между колеями. Боковые границы участка 30-50 м</w:t>
      </w:r>
      <w:proofErr w:type="gramStart"/>
      <w:r w:rsidRPr="00566130">
        <w:rPr>
          <w:sz w:val="28"/>
          <w:szCs w:val="28"/>
        </w:rPr>
        <w:t xml:space="preserve"> .</w:t>
      </w:r>
      <w:proofErr w:type="gramEnd"/>
      <w:r w:rsidRPr="00566130">
        <w:rPr>
          <w:sz w:val="28"/>
          <w:szCs w:val="28"/>
        </w:rPr>
        <w:t>Обозначаются столбиками высотой 1,5 м.</w:t>
      </w:r>
    </w:p>
    <w:p w:rsidR="005A76AF" w:rsidRPr="00566130" w:rsidRDefault="005A76AF" w:rsidP="005A76AF">
      <w:pPr>
        <w:numPr>
          <w:ilvl w:val="0"/>
          <w:numId w:val="9"/>
        </w:numPr>
        <w:tabs>
          <w:tab w:val="clear" w:pos="720"/>
          <w:tab w:val="left" w:pos="450"/>
        </w:tabs>
        <w:ind w:left="180" w:firstLine="0"/>
        <w:jc w:val="both"/>
        <w:rPr>
          <w:sz w:val="28"/>
          <w:szCs w:val="28"/>
        </w:rPr>
      </w:pPr>
      <w:r w:rsidRPr="00566130">
        <w:rPr>
          <w:sz w:val="28"/>
          <w:szCs w:val="28"/>
        </w:rPr>
        <w:t>макет колейного моста установить через ров, канаву и другие  препятствия</w:t>
      </w:r>
    </w:p>
    <w:p w:rsidR="005A76AF" w:rsidRPr="00566130" w:rsidRDefault="005A76AF" w:rsidP="005A76AF">
      <w:pPr>
        <w:numPr>
          <w:ilvl w:val="0"/>
          <w:numId w:val="9"/>
        </w:numPr>
        <w:tabs>
          <w:tab w:val="clear" w:pos="720"/>
          <w:tab w:val="left" w:pos="450"/>
        </w:tabs>
        <w:ind w:left="180" w:firstLine="0"/>
        <w:jc w:val="both"/>
        <w:rPr>
          <w:sz w:val="28"/>
          <w:szCs w:val="28"/>
        </w:rPr>
      </w:pPr>
      <w:r w:rsidRPr="00566130">
        <w:rPr>
          <w:sz w:val="28"/>
          <w:szCs w:val="28"/>
        </w:rPr>
        <w:t>противотанковый ров с проходом крутизной не менее 7 м</w:t>
      </w:r>
      <w:proofErr w:type="gramStart"/>
      <w:r w:rsidRPr="00566130">
        <w:rPr>
          <w:sz w:val="28"/>
          <w:szCs w:val="28"/>
        </w:rPr>
        <w:t>.и</w:t>
      </w:r>
      <w:proofErr w:type="gramEnd"/>
      <w:r w:rsidRPr="00566130">
        <w:rPr>
          <w:sz w:val="28"/>
          <w:szCs w:val="28"/>
        </w:rPr>
        <w:t xml:space="preserve"> протяженностью не менее 30 м. </w:t>
      </w:r>
    </w:p>
    <w:p w:rsidR="005A76AF" w:rsidRPr="00566130" w:rsidRDefault="005A76AF" w:rsidP="005A76AF">
      <w:pPr>
        <w:numPr>
          <w:ilvl w:val="0"/>
          <w:numId w:val="12"/>
        </w:numPr>
        <w:tabs>
          <w:tab w:val="clear" w:pos="1036"/>
          <w:tab w:val="num" w:pos="540"/>
        </w:tabs>
        <w:ind w:left="180" w:firstLine="0"/>
        <w:jc w:val="both"/>
        <w:rPr>
          <w:sz w:val="28"/>
          <w:szCs w:val="28"/>
        </w:rPr>
      </w:pPr>
      <w:r w:rsidRPr="00566130">
        <w:rPr>
          <w:sz w:val="28"/>
          <w:szCs w:val="28"/>
        </w:rPr>
        <w:t>место остановки на подъеме и на спуске обозначаются столбом. На подъеме или спуске обучаемый должен постановить машину на ручной тормоз, после этого возобновить днем движение без остановки двигателя и скатывания за границу столбов.</w:t>
      </w:r>
    </w:p>
    <w:p w:rsidR="005A76AF" w:rsidRPr="00566130" w:rsidRDefault="005A76AF" w:rsidP="005A76AF">
      <w:pPr>
        <w:numPr>
          <w:ilvl w:val="0"/>
          <w:numId w:val="12"/>
        </w:numPr>
        <w:tabs>
          <w:tab w:val="clear" w:pos="1036"/>
          <w:tab w:val="num" w:pos="450"/>
        </w:tabs>
        <w:ind w:left="180" w:firstLine="0"/>
        <w:jc w:val="both"/>
        <w:rPr>
          <w:sz w:val="28"/>
          <w:szCs w:val="28"/>
        </w:rPr>
      </w:pPr>
      <w:r w:rsidRPr="00566130">
        <w:rPr>
          <w:sz w:val="28"/>
          <w:szCs w:val="28"/>
        </w:rPr>
        <w:t>проход между столбами на спуске и подъеме.</w:t>
      </w:r>
    </w:p>
    <w:p w:rsidR="005A76AF" w:rsidRDefault="005A76AF" w:rsidP="005A76AF">
      <w:pPr>
        <w:pStyle w:val="a6"/>
        <w:rPr>
          <w:b/>
          <w:bCs/>
          <w:u w:val="single"/>
        </w:rPr>
      </w:pPr>
    </w:p>
    <w:p w:rsidR="005A76AF" w:rsidRDefault="0056421A" w:rsidP="005A76AF">
      <w:pPr>
        <w:pStyle w:val="a6"/>
        <w:rPr>
          <w:b/>
          <w:bCs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256540</wp:posOffset>
            </wp:positionV>
            <wp:extent cx="5598795" cy="2651125"/>
            <wp:effectExtent l="19050" t="19050" r="20955" b="15875"/>
            <wp:wrapTight wrapText="bothSides">
              <wp:wrapPolygon edited="0">
                <wp:start x="-73" y="-155"/>
                <wp:lineTo x="-73" y="21729"/>
                <wp:lineTo x="21681" y="21729"/>
                <wp:lineTo x="21681" y="-155"/>
                <wp:lineTo x="-73" y="-15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54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26511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6AF" w:rsidRDefault="005A76AF" w:rsidP="005A76AF">
      <w:pPr>
        <w:spacing w:before="260"/>
        <w:ind w:left="200"/>
      </w:pPr>
    </w:p>
    <w:p w:rsidR="005A76AF" w:rsidRDefault="005A76AF" w:rsidP="005A76AF">
      <w:pPr>
        <w:pStyle w:val="a6"/>
        <w:jc w:val="center"/>
      </w:pPr>
    </w:p>
    <w:p w:rsidR="005A76AF" w:rsidRDefault="005A76AF" w:rsidP="005A76AF">
      <w:pPr>
        <w:pStyle w:val="a6"/>
        <w:jc w:val="center"/>
      </w:pPr>
    </w:p>
    <w:p w:rsidR="005A76AF" w:rsidRDefault="005A76AF" w:rsidP="005A76AF">
      <w:pPr>
        <w:spacing w:before="260"/>
        <w:ind w:left="200"/>
        <w:jc w:val="center"/>
        <w:rPr>
          <w:sz w:val="32"/>
          <w:szCs w:val="32"/>
        </w:rPr>
      </w:pPr>
    </w:p>
    <w:p w:rsidR="005A76AF" w:rsidRDefault="005A76AF" w:rsidP="005A76AF">
      <w:pPr>
        <w:spacing w:before="260"/>
        <w:ind w:left="200"/>
        <w:jc w:val="center"/>
        <w:rPr>
          <w:sz w:val="32"/>
          <w:szCs w:val="32"/>
        </w:rPr>
      </w:pPr>
    </w:p>
    <w:p w:rsidR="005A76AF" w:rsidRDefault="005A76AF" w:rsidP="005A76AF">
      <w:pPr>
        <w:spacing w:before="260"/>
        <w:ind w:left="200"/>
        <w:jc w:val="center"/>
        <w:rPr>
          <w:sz w:val="32"/>
          <w:szCs w:val="32"/>
        </w:rPr>
      </w:pPr>
    </w:p>
    <w:p w:rsidR="005A76AF" w:rsidRDefault="005A76AF" w:rsidP="005A76AF">
      <w:pPr>
        <w:spacing w:before="260"/>
        <w:ind w:left="200"/>
        <w:jc w:val="center"/>
        <w:rPr>
          <w:sz w:val="32"/>
          <w:szCs w:val="32"/>
        </w:rPr>
      </w:pPr>
    </w:p>
    <w:p w:rsidR="005A76AF" w:rsidRDefault="005A76AF" w:rsidP="005A76AF">
      <w:pPr>
        <w:spacing w:before="260"/>
        <w:ind w:left="200"/>
        <w:jc w:val="center"/>
        <w:rPr>
          <w:sz w:val="32"/>
          <w:szCs w:val="32"/>
        </w:rPr>
      </w:pPr>
    </w:p>
    <w:p w:rsidR="005A76AF" w:rsidRDefault="005A76AF" w:rsidP="005A76AF">
      <w:pPr>
        <w:spacing w:before="260"/>
        <w:ind w:left="200"/>
        <w:jc w:val="center"/>
      </w:pPr>
      <w:r w:rsidRPr="0073524E">
        <w:rPr>
          <w:sz w:val="32"/>
          <w:szCs w:val="32"/>
        </w:rPr>
        <w:t>Оценочные показатели</w:t>
      </w:r>
      <w:r>
        <w:t>:</w:t>
      </w:r>
    </w:p>
    <w:p w:rsidR="005A76AF" w:rsidRDefault="005A76AF" w:rsidP="005A76AF">
      <w:pPr>
        <w:spacing w:before="20"/>
        <w:ind w:left="40" w:firstLine="220"/>
        <w:jc w:val="both"/>
      </w:pPr>
      <w:r>
        <w:t>1. Движение по заданному колейному про</w:t>
      </w:r>
      <w:r>
        <w:softHyphen/>
        <w:t>ходу (9) в минно-взрывном заграждении</w:t>
      </w:r>
      <w:r>
        <w:rPr>
          <w:b/>
          <w:bCs/>
        </w:rPr>
        <w:t xml:space="preserve"> без </w:t>
      </w:r>
      <w:r>
        <w:t>остановки и задевания указок.</w:t>
      </w:r>
    </w:p>
    <w:p w:rsidR="005A76AF" w:rsidRDefault="005A76AF" w:rsidP="005A76AF">
      <w:pPr>
        <w:ind w:left="40" w:firstLine="220"/>
        <w:jc w:val="both"/>
      </w:pPr>
      <w:r>
        <w:t>Выход на макет колейного моста (5) без применения заднего хода и движение по нему без остановки.</w:t>
      </w:r>
    </w:p>
    <w:p w:rsidR="005A76AF" w:rsidRDefault="005A76AF" w:rsidP="005A76AF">
      <w:pPr>
        <w:pStyle w:val="20"/>
      </w:pPr>
      <w:r>
        <w:t>2. Движение по проходу между столбами (12) на подъеме или спуске без задевания столбов и остановки двигателя.   (В случае замены прохода между столбами  (12) на спуске или подъеме прямым ограниченным проходом (10) на косогоре преодолевать его без задевания столбов и остановки двига</w:t>
      </w:r>
      <w:r>
        <w:softHyphen/>
        <w:t>теля.)</w:t>
      </w:r>
    </w:p>
    <w:p w:rsidR="005A76AF" w:rsidRDefault="005A76AF" w:rsidP="005A76AF">
      <w:pPr>
        <w:jc w:val="both"/>
      </w:pPr>
      <w:r>
        <w:t>3. Преодоление брода без выхода за его границы, остановки машины в воде, переклю</w:t>
      </w:r>
      <w:r>
        <w:softHyphen/>
        <w:t>чения передач, резких поворотов и выход на берег без скатывания назад или преодоление противотанкового рва с проходом (1) без остановки, скатывания назад, задевания стенок и ограничительных столбов.</w:t>
      </w:r>
    </w:p>
    <w:p w:rsidR="005A76AF" w:rsidRDefault="005A76AF" w:rsidP="005A76AF">
      <w:pPr>
        <w:pStyle w:val="a6"/>
      </w:pPr>
      <w:r>
        <w:lastRenderedPageBreak/>
        <w:t>4. Остановка и возобновление движения в обозначенном месте (8)  на подъеме или спуске без выхода за его границы, задевания столбов и остановки двигателя.</w:t>
      </w:r>
    </w:p>
    <w:p w:rsidR="005A76AF" w:rsidRDefault="005A76AF" w:rsidP="005A76AF">
      <w:pPr>
        <w:jc w:val="both"/>
      </w:pPr>
      <w:r>
        <w:t>5. Движение по участку заграждений и маневрирования (20) без выхода за его гра</w:t>
      </w:r>
      <w:r>
        <w:softHyphen/>
        <w:t>ницы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бхода участка маневрирования, заде</w:t>
      </w:r>
      <w:r>
        <w:softHyphen/>
        <w:t>вания ограничителей и остановки двигателя или движение по участку снежной целины без применения заднего хода более четырех раз и остановки двигателя.</w:t>
      </w:r>
    </w:p>
    <w:p w:rsidR="005A76AF" w:rsidRDefault="005A76AF" w:rsidP="005A76AF">
      <w:pPr>
        <w:pStyle w:val="a6"/>
      </w:pPr>
    </w:p>
    <w:p w:rsidR="005A76AF" w:rsidRDefault="005A76AF" w:rsidP="005A76AF">
      <w:pPr>
        <w:pStyle w:val="a6"/>
        <w:jc w:val="center"/>
      </w:pPr>
      <w:r w:rsidRPr="0073524E">
        <w:rPr>
          <w:sz w:val="32"/>
          <w:szCs w:val="32"/>
        </w:rPr>
        <w:t>Норматив по скорости</w:t>
      </w:r>
      <w:r>
        <w:t>:</w:t>
      </w:r>
    </w:p>
    <w:tbl>
      <w:tblPr>
        <w:tblW w:w="0" w:type="auto"/>
        <w:tblInd w:w="33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13"/>
        <w:gridCol w:w="1263"/>
        <w:gridCol w:w="1184"/>
        <w:gridCol w:w="1026"/>
        <w:gridCol w:w="1105"/>
        <w:gridCol w:w="1026"/>
        <w:gridCol w:w="1342"/>
      </w:tblGrid>
      <w:tr w:rsidR="005A76AF" w:rsidTr="005A76AF">
        <w:trPr>
          <w:cantSplit/>
          <w:trHeight w:hRule="exact" w:val="343"/>
        </w:trPr>
        <w:tc>
          <w:tcPr>
            <w:tcW w:w="201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A76AF" w:rsidRDefault="005A76AF" w:rsidP="005A76AF">
            <w:pPr>
              <w:spacing w:before="40"/>
              <w:jc w:val="center"/>
            </w:pPr>
            <w:r>
              <w:rPr>
                <w:szCs w:val="14"/>
              </w:rPr>
              <w:t>Тип машины</w:t>
            </w:r>
          </w:p>
        </w:tc>
        <w:tc>
          <w:tcPr>
            <w:tcW w:w="3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AF" w:rsidRDefault="005A76AF" w:rsidP="005A76AF">
            <w:pPr>
              <w:pStyle w:val="2"/>
              <w:rPr>
                <w:sz w:val="24"/>
              </w:rPr>
            </w:pPr>
            <w:r>
              <w:rPr>
                <w:sz w:val="24"/>
              </w:rPr>
              <w:t>Днем</w:t>
            </w:r>
          </w:p>
        </w:tc>
        <w:tc>
          <w:tcPr>
            <w:tcW w:w="3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76AF" w:rsidRDefault="005A76AF" w:rsidP="005A76AF">
            <w:pPr>
              <w:jc w:val="center"/>
            </w:pPr>
            <w:r>
              <w:rPr>
                <w:szCs w:val="14"/>
              </w:rPr>
              <w:t>Ночью</w:t>
            </w:r>
          </w:p>
        </w:tc>
      </w:tr>
      <w:tr w:rsidR="005A76AF" w:rsidTr="005A76AF">
        <w:trPr>
          <w:cantSplit/>
          <w:trHeight w:hRule="exact" w:val="1134"/>
        </w:trPr>
        <w:tc>
          <w:tcPr>
            <w:tcW w:w="20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AF" w:rsidRDefault="005A76AF" w:rsidP="005A76A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A76AF" w:rsidRDefault="005A76AF" w:rsidP="005A76AF">
            <w:pPr>
              <w:spacing w:before="40"/>
              <w:ind w:left="120" w:right="113"/>
              <w:jc w:val="center"/>
            </w:pPr>
            <w:r>
              <w:t>Мастер,</w:t>
            </w:r>
          </w:p>
          <w:p w:rsidR="005A76AF" w:rsidRDefault="005A76AF" w:rsidP="005A76AF">
            <w:pPr>
              <w:spacing w:before="40"/>
              <w:ind w:left="120" w:right="113"/>
              <w:jc w:val="center"/>
            </w:pPr>
            <w:r>
              <w:t>1 класс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A76AF" w:rsidRDefault="005A76AF" w:rsidP="005A76AF">
            <w:pPr>
              <w:spacing w:before="40"/>
              <w:ind w:left="200" w:right="113"/>
              <w:jc w:val="center"/>
            </w:pPr>
            <w:r>
              <w:rPr>
                <w:lang w:val="en-US"/>
              </w:rPr>
              <w:t>II</w:t>
            </w:r>
            <w:r>
              <w:t xml:space="preserve"> класс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A76AF" w:rsidRDefault="005A76AF" w:rsidP="005A76AF">
            <w:pPr>
              <w:spacing w:before="40"/>
              <w:ind w:left="160" w:right="113"/>
              <w:jc w:val="center"/>
            </w:pPr>
            <w:r>
              <w:rPr>
                <w:lang w:val="en-US"/>
              </w:rPr>
              <w:t>III</w:t>
            </w:r>
            <w:r>
              <w:t xml:space="preserve"> класс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A76AF" w:rsidRDefault="005A76AF" w:rsidP="005A76AF">
            <w:pPr>
              <w:spacing w:before="40"/>
              <w:ind w:left="120" w:right="113"/>
              <w:jc w:val="center"/>
            </w:pPr>
            <w:r>
              <w:t>Мастер,</w:t>
            </w:r>
          </w:p>
          <w:p w:rsidR="005A76AF" w:rsidRDefault="005A76AF" w:rsidP="005A76AF">
            <w:pPr>
              <w:spacing w:before="40"/>
              <w:ind w:left="120" w:right="113"/>
              <w:jc w:val="center"/>
            </w:pPr>
            <w:r>
              <w:t>1 класс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A76AF" w:rsidRDefault="005A76AF" w:rsidP="005A76AF">
            <w:pPr>
              <w:spacing w:before="40"/>
              <w:ind w:left="200" w:right="113"/>
              <w:jc w:val="center"/>
            </w:pPr>
            <w:r>
              <w:rPr>
                <w:lang w:val="en-US"/>
              </w:rPr>
              <w:t>II</w:t>
            </w:r>
            <w:r>
              <w:t xml:space="preserve"> класс</w:t>
            </w: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5A76AF" w:rsidRDefault="005A76AF" w:rsidP="005A76AF">
            <w:pPr>
              <w:spacing w:before="40"/>
              <w:ind w:left="160" w:right="113"/>
              <w:jc w:val="center"/>
            </w:pPr>
            <w:r>
              <w:rPr>
                <w:lang w:val="en-US"/>
              </w:rPr>
              <w:t>III</w:t>
            </w:r>
            <w:r>
              <w:t xml:space="preserve"> класс</w:t>
            </w:r>
          </w:p>
        </w:tc>
      </w:tr>
      <w:tr w:rsidR="005A76AF" w:rsidTr="005A76AF">
        <w:trPr>
          <w:trHeight w:hRule="exact" w:val="658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6AF" w:rsidRDefault="005A76AF" w:rsidP="005A76AF">
            <w:pPr>
              <w:spacing w:before="40"/>
              <w:jc w:val="center"/>
              <w:rPr>
                <w:szCs w:val="14"/>
              </w:rPr>
            </w:pPr>
            <w:r>
              <w:rPr>
                <w:szCs w:val="14"/>
              </w:rPr>
              <w:t xml:space="preserve">Танки </w:t>
            </w:r>
          </w:p>
          <w:p w:rsidR="005A76AF" w:rsidRDefault="005A76AF" w:rsidP="005A76AF">
            <w:pPr>
              <w:spacing w:before="40"/>
              <w:jc w:val="center"/>
            </w:pPr>
            <w:proofErr w:type="spellStart"/>
            <w:r>
              <w:rPr>
                <w:szCs w:val="14"/>
              </w:rPr>
              <w:t>БМП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6AF" w:rsidRDefault="005A76AF" w:rsidP="005A76AF">
            <w:pPr>
              <w:spacing w:before="40"/>
              <w:jc w:val="center"/>
              <w:rPr>
                <w:szCs w:val="14"/>
              </w:rPr>
            </w:pPr>
            <w:r>
              <w:rPr>
                <w:szCs w:val="14"/>
              </w:rPr>
              <w:t xml:space="preserve">23 </w:t>
            </w:r>
          </w:p>
          <w:p w:rsidR="005A76AF" w:rsidRDefault="005A76AF" w:rsidP="005A76AF">
            <w:pPr>
              <w:spacing w:before="40"/>
              <w:jc w:val="center"/>
            </w:pPr>
            <w:r>
              <w:rPr>
                <w:szCs w:val="14"/>
              </w:rPr>
              <w:t>25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6AF" w:rsidRDefault="005A76AF" w:rsidP="005A76AF">
            <w:pPr>
              <w:spacing w:before="40"/>
              <w:jc w:val="center"/>
              <w:rPr>
                <w:szCs w:val="14"/>
              </w:rPr>
            </w:pPr>
            <w:r>
              <w:rPr>
                <w:szCs w:val="14"/>
              </w:rPr>
              <w:t>22</w:t>
            </w:r>
          </w:p>
          <w:p w:rsidR="005A76AF" w:rsidRDefault="005A76AF" w:rsidP="005A76AF">
            <w:pPr>
              <w:spacing w:before="40"/>
              <w:jc w:val="center"/>
            </w:pPr>
            <w:r>
              <w:rPr>
                <w:szCs w:val="14"/>
              </w:rPr>
              <w:t xml:space="preserve"> 23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6AF" w:rsidRDefault="005A76AF" w:rsidP="005A76AF">
            <w:pPr>
              <w:spacing w:before="40"/>
              <w:jc w:val="center"/>
              <w:rPr>
                <w:szCs w:val="14"/>
              </w:rPr>
            </w:pPr>
            <w:r>
              <w:rPr>
                <w:szCs w:val="14"/>
              </w:rPr>
              <w:t xml:space="preserve">18 </w:t>
            </w:r>
          </w:p>
          <w:p w:rsidR="005A76AF" w:rsidRDefault="005A76AF" w:rsidP="005A76AF">
            <w:pPr>
              <w:spacing w:before="40"/>
              <w:jc w:val="center"/>
            </w:pPr>
            <w:r>
              <w:rPr>
                <w:szCs w:val="14"/>
              </w:rPr>
              <w:t>19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6AF" w:rsidRDefault="005A76AF" w:rsidP="005A76AF">
            <w:pPr>
              <w:spacing w:before="40"/>
              <w:jc w:val="center"/>
              <w:rPr>
                <w:szCs w:val="14"/>
              </w:rPr>
            </w:pPr>
            <w:r>
              <w:rPr>
                <w:szCs w:val="14"/>
              </w:rPr>
              <w:t xml:space="preserve">21 </w:t>
            </w:r>
          </w:p>
          <w:p w:rsidR="005A76AF" w:rsidRDefault="005A76AF" w:rsidP="005A76AF">
            <w:pPr>
              <w:spacing w:before="40"/>
              <w:jc w:val="center"/>
            </w:pPr>
            <w:r>
              <w:rPr>
                <w:szCs w:val="14"/>
              </w:rPr>
              <w:t>23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6AF" w:rsidRDefault="005A76AF" w:rsidP="005A76AF">
            <w:pPr>
              <w:spacing w:before="40"/>
              <w:jc w:val="center"/>
              <w:rPr>
                <w:szCs w:val="14"/>
              </w:rPr>
            </w:pPr>
            <w:r>
              <w:rPr>
                <w:szCs w:val="14"/>
              </w:rPr>
              <w:t xml:space="preserve">20 </w:t>
            </w:r>
          </w:p>
          <w:p w:rsidR="005A76AF" w:rsidRDefault="005A76AF" w:rsidP="005A76AF">
            <w:pPr>
              <w:spacing w:before="40"/>
              <w:jc w:val="center"/>
            </w:pPr>
            <w:r>
              <w:rPr>
                <w:szCs w:val="14"/>
              </w:rPr>
              <w:t>21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AF" w:rsidRDefault="005A76AF" w:rsidP="005A76AF">
            <w:pPr>
              <w:spacing w:before="40"/>
              <w:jc w:val="center"/>
              <w:rPr>
                <w:szCs w:val="14"/>
              </w:rPr>
            </w:pPr>
            <w:r>
              <w:rPr>
                <w:szCs w:val="14"/>
              </w:rPr>
              <w:t xml:space="preserve">16 </w:t>
            </w:r>
          </w:p>
          <w:p w:rsidR="005A76AF" w:rsidRDefault="005A76AF" w:rsidP="005A76AF">
            <w:pPr>
              <w:spacing w:before="40"/>
              <w:jc w:val="center"/>
            </w:pPr>
            <w:r>
              <w:rPr>
                <w:szCs w:val="14"/>
              </w:rPr>
              <w:t>17</w:t>
            </w:r>
          </w:p>
        </w:tc>
      </w:tr>
    </w:tbl>
    <w:p w:rsidR="005F3261" w:rsidRDefault="005F3261">
      <w:pPr>
        <w:ind w:left="180"/>
      </w:pPr>
    </w:p>
    <w:p w:rsidR="005F3261" w:rsidRDefault="005F3261">
      <w:pPr>
        <w:ind w:left="180"/>
      </w:pPr>
    </w:p>
    <w:p w:rsidR="005F3261" w:rsidRDefault="005F3261">
      <w:pPr>
        <w:ind w:left="180"/>
      </w:pPr>
    </w:p>
    <w:p w:rsidR="005F3261" w:rsidRDefault="005F3261">
      <w:pPr>
        <w:jc w:val="center"/>
      </w:pPr>
    </w:p>
    <w:tbl>
      <w:tblPr>
        <w:tblW w:w="1512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5459"/>
        <w:gridCol w:w="6781"/>
      </w:tblGrid>
      <w:tr w:rsidR="00092F3B" w:rsidTr="00C80B2A">
        <w:tc>
          <w:tcPr>
            <w:tcW w:w="2880" w:type="dxa"/>
          </w:tcPr>
          <w:p w:rsidR="00092F3B" w:rsidRDefault="00092F3B">
            <w:pPr>
              <w:pStyle w:val="1"/>
            </w:pPr>
          </w:p>
        </w:tc>
        <w:tc>
          <w:tcPr>
            <w:tcW w:w="5459" w:type="dxa"/>
            <w:vAlign w:val="center"/>
          </w:tcPr>
          <w:p w:rsidR="00092F3B" w:rsidRDefault="00092F3B">
            <w:pPr>
              <w:pStyle w:val="1"/>
            </w:pPr>
            <w:r>
              <w:t>Действия руководителя</w:t>
            </w:r>
          </w:p>
        </w:tc>
        <w:tc>
          <w:tcPr>
            <w:tcW w:w="6781" w:type="dxa"/>
            <w:vAlign w:val="center"/>
          </w:tcPr>
          <w:p w:rsidR="00092F3B" w:rsidRDefault="00092F3B">
            <w:pPr>
              <w:pStyle w:val="1"/>
            </w:pPr>
            <w:r>
              <w:t xml:space="preserve">Действия </w:t>
            </w:r>
            <w:proofErr w:type="gramStart"/>
            <w:r>
              <w:t>обучаемых</w:t>
            </w:r>
            <w:proofErr w:type="gramEnd"/>
          </w:p>
        </w:tc>
      </w:tr>
      <w:tr w:rsidR="00092F3B" w:rsidTr="00C80B2A">
        <w:tc>
          <w:tcPr>
            <w:tcW w:w="2880" w:type="dxa"/>
          </w:tcPr>
          <w:p w:rsidR="00092F3B" w:rsidRDefault="00092F3B" w:rsidP="00092F3B">
            <w:pPr>
              <w:pStyle w:val="1"/>
              <w:ind w:left="180"/>
              <w:jc w:val="left"/>
            </w:pPr>
            <w:r>
              <w:rPr>
                <w:lang w:val="en-US"/>
              </w:rPr>
              <w:t>I</w:t>
            </w:r>
            <w:r>
              <w:t xml:space="preserve"> ВВОДНАЯ ЧАСТЬ  </w:t>
            </w:r>
          </w:p>
          <w:p w:rsidR="00092F3B" w:rsidRPr="00092F3B" w:rsidRDefault="00B547DA" w:rsidP="00092F3B">
            <w:r>
              <w:t xml:space="preserve">5 </w:t>
            </w:r>
            <w:r w:rsidR="00092F3B">
              <w:t xml:space="preserve"> мин</w:t>
            </w:r>
          </w:p>
          <w:p w:rsidR="00092F3B" w:rsidRDefault="00092F3B">
            <w:pPr>
              <w:pStyle w:val="1"/>
            </w:pPr>
          </w:p>
        </w:tc>
        <w:tc>
          <w:tcPr>
            <w:tcW w:w="5459" w:type="dxa"/>
            <w:vAlign w:val="center"/>
          </w:tcPr>
          <w:p w:rsidR="00092F3B" w:rsidRDefault="00092F3B" w:rsidP="00092F3B">
            <w:r>
              <w:t xml:space="preserve">-Проверяю наличие личного состава, внешний вид. </w:t>
            </w:r>
          </w:p>
          <w:p w:rsidR="00092F3B" w:rsidRDefault="00092F3B" w:rsidP="00092F3B">
            <w:r>
              <w:t>-Провожу контрольный опрос военнослужащих</w:t>
            </w:r>
          </w:p>
          <w:p w:rsidR="00092F3B" w:rsidRDefault="00092F3B" w:rsidP="00092F3B">
            <w:r>
              <w:t xml:space="preserve">-Объявляю тему занятия, учебные цели. </w:t>
            </w:r>
          </w:p>
          <w:p w:rsidR="00092F3B" w:rsidRDefault="00092F3B" w:rsidP="00C80B2A">
            <w:pPr>
              <w:ind w:left="180"/>
            </w:pPr>
            <w:r>
              <w:t>-Довожу организацию и порядок проведения занятия, указываю маршруты, оценочные показатели.</w:t>
            </w:r>
            <w:r w:rsidR="00FB5A06">
              <w:t xml:space="preserve"> </w:t>
            </w:r>
          </w:p>
        </w:tc>
        <w:tc>
          <w:tcPr>
            <w:tcW w:w="6781" w:type="dxa"/>
            <w:vAlign w:val="center"/>
          </w:tcPr>
          <w:p w:rsidR="00092F3B" w:rsidRPr="00FB5A06" w:rsidRDefault="00092F3B" w:rsidP="00FB5A06">
            <w:pPr>
              <w:pStyle w:val="1"/>
              <w:jc w:val="left"/>
              <w:rPr>
                <w:b w:val="0"/>
              </w:rPr>
            </w:pPr>
            <w:r w:rsidRPr="00FB5A06">
              <w:rPr>
                <w:b w:val="0"/>
              </w:rPr>
              <w:t>стоят в строю отвечают на контрольные вопросы</w:t>
            </w:r>
          </w:p>
        </w:tc>
      </w:tr>
      <w:tr w:rsidR="00092F3B" w:rsidTr="00C80B2A">
        <w:tc>
          <w:tcPr>
            <w:tcW w:w="2880" w:type="dxa"/>
          </w:tcPr>
          <w:p w:rsidR="00FF5981" w:rsidRDefault="00FF5981" w:rsidP="00FF5981">
            <w:pPr>
              <w:pStyle w:val="1"/>
              <w:ind w:left="180"/>
              <w:jc w:val="left"/>
            </w:pPr>
            <w:proofErr w:type="gramStart"/>
            <w:r>
              <w:rPr>
                <w:lang w:val="en-US"/>
              </w:rPr>
              <w:t>II</w:t>
            </w:r>
            <w:r>
              <w:t xml:space="preserve"> ОСНОВНАЯ ЧАСТЬ.</w:t>
            </w:r>
            <w:proofErr w:type="gramEnd"/>
            <w:r>
              <w:t xml:space="preserve">  </w:t>
            </w:r>
            <w:r w:rsidR="00B547DA">
              <w:t>30 мин</w:t>
            </w:r>
          </w:p>
          <w:p w:rsidR="00FB5A06" w:rsidRPr="00FB5A06" w:rsidRDefault="00FB5A06">
            <w:pPr>
              <w:jc w:val="both"/>
              <w:rPr>
                <w:b/>
              </w:rPr>
            </w:pPr>
          </w:p>
        </w:tc>
        <w:tc>
          <w:tcPr>
            <w:tcW w:w="5459" w:type="dxa"/>
          </w:tcPr>
          <w:p w:rsidR="00092F3B" w:rsidRDefault="00092F3B">
            <w:pPr>
              <w:jc w:val="both"/>
            </w:pPr>
            <w:r>
              <w:t xml:space="preserve">Довожу </w:t>
            </w:r>
            <w:proofErr w:type="gramStart"/>
            <w:r>
              <w:t>обучаемому</w:t>
            </w:r>
            <w:proofErr w:type="gramEnd"/>
            <w:r>
              <w:t xml:space="preserve"> номер танка, отправляю его к машине</w:t>
            </w:r>
            <w:r w:rsidR="00FF5981">
              <w:t>.</w:t>
            </w:r>
          </w:p>
          <w:p w:rsidR="00FF5981" w:rsidRDefault="00FF5981">
            <w:pPr>
              <w:jc w:val="both"/>
            </w:pPr>
            <w:r>
              <w:t>подаю команду по местам.</w:t>
            </w:r>
          </w:p>
          <w:p w:rsidR="00FF5981" w:rsidRDefault="00FF5981">
            <w:pPr>
              <w:jc w:val="both"/>
            </w:pPr>
            <w:r>
              <w:t xml:space="preserve">Засекаю выполнения норматива № 10 </w:t>
            </w:r>
          </w:p>
          <w:p w:rsidR="00FF5981" w:rsidRDefault="00FF5981">
            <w:pPr>
              <w:jc w:val="both"/>
            </w:pPr>
            <w:r>
              <w:t>отлично 9 .,  хорошо 10 .,  удовлетворительно 12 .,</w:t>
            </w:r>
          </w:p>
          <w:p w:rsidR="00092F3B" w:rsidRDefault="00092F3B">
            <w:pPr>
              <w:jc w:val="both"/>
            </w:pPr>
            <w:r>
              <w:t>Подаю команду на запуск двигателя.</w:t>
            </w:r>
          </w:p>
          <w:p w:rsidR="00092F3B" w:rsidRDefault="00092F3B">
            <w:pPr>
              <w:jc w:val="both"/>
            </w:pPr>
            <w:r>
              <w:t xml:space="preserve">Подаю команду </w:t>
            </w:r>
            <w:proofErr w:type="gramStart"/>
            <w:r>
              <w:t>обучаемому</w:t>
            </w:r>
            <w:proofErr w:type="gramEnd"/>
            <w:r>
              <w:t xml:space="preserve"> для начало движения.</w:t>
            </w:r>
          </w:p>
          <w:p w:rsidR="00092F3B" w:rsidRDefault="000F04CB">
            <w:pPr>
              <w:jc w:val="both"/>
            </w:pPr>
            <w:r>
              <w:t xml:space="preserve">Подаю команду первый я ВЫШКА по маршруту зачетного упражнения с преодолением всех препятствий остановка на подъеме по второму проходу в </w:t>
            </w:r>
            <w:proofErr w:type="spellStart"/>
            <w:proofErr w:type="gramStart"/>
            <w:r>
              <w:t>минно</w:t>
            </w:r>
            <w:proofErr w:type="spellEnd"/>
            <w:r>
              <w:t>- взрывном</w:t>
            </w:r>
            <w:proofErr w:type="gramEnd"/>
            <w:r>
              <w:t xml:space="preserve"> заграждении я ВЫШКА ВПЕРЕД.</w:t>
            </w:r>
          </w:p>
          <w:p w:rsidR="000F04CB" w:rsidRDefault="000F04CB">
            <w:pPr>
              <w:jc w:val="both"/>
            </w:pPr>
            <w:r>
              <w:t xml:space="preserve">Засекаю время. </w:t>
            </w:r>
            <w:proofErr w:type="gramStart"/>
            <w:r>
              <w:t>Входе</w:t>
            </w:r>
            <w:proofErr w:type="gramEnd"/>
            <w:r>
              <w:t xml:space="preserve"> преодоления препятствий заслушиваю доклады от учетчиков о преодолении препятствий. Веду оценочную ведомость.  </w:t>
            </w:r>
          </w:p>
          <w:p w:rsidR="000F04CB" w:rsidRDefault="000F04CB">
            <w:pPr>
              <w:jc w:val="both"/>
            </w:pPr>
            <w:proofErr w:type="gramStart"/>
            <w:r>
              <w:t>Останавливаю время определяю</w:t>
            </w:r>
            <w:proofErr w:type="gramEnd"/>
            <w:r>
              <w:t xml:space="preserve"> среднюю скорость движения.</w:t>
            </w:r>
          </w:p>
          <w:p w:rsidR="000F04CB" w:rsidRDefault="000F04CB">
            <w:pPr>
              <w:jc w:val="both"/>
            </w:pPr>
            <w:r>
              <w:t>Подаю команду первый я ВЫШКА на исходную линию ВПЕРЕД.</w:t>
            </w:r>
          </w:p>
          <w:p w:rsidR="00092F3B" w:rsidRDefault="000F04CB" w:rsidP="00C80B2A">
            <w:pPr>
              <w:jc w:val="both"/>
            </w:pPr>
            <w:r>
              <w:t xml:space="preserve">Заполняю оценочную ведомость. </w:t>
            </w:r>
          </w:p>
        </w:tc>
        <w:tc>
          <w:tcPr>
            <w:tcW w:w="6781" w:type="dxa"/>
          </w:tcPr>
          <w:p w:rsidR="00092F3B" w:rsidRDefault="00092F3B">
            <w:pPr>
              <w:jc w:val="both"/>
            </w:pPr>
            <w:r>
              <w:t>Прибывает к машине находящейся на исходной линии,</w:t>
            </w:r>
            <w:r w:rsidR="00FF5981">
              <w:t xml:space="preserve"> Осуществляют </w:t>
            </w:r>
            <w:proofErr w:type="gramStart"/>
            <w:r w:rsidR="00FF5981">
              <w:t>посадку</w:t>
            </w:r>
            <w:proofErr w:type="gramEnd"/>
            <w:r w:rsidR="00FF5981">
              <w:t xml:space="preserve"> закрывают люк</w:t>
            </w:r>
            <w:r>
              <w:t xml:space="preserve"> входит в связь с руководителем занятия и докладывает о готовности </w:t>
            </w:r>
            <w:r w:rsidR="00FF5981">
              <w:t>к запуску двигателя</w:t>
            </w:r>
            <w:r>
              <w:t>.</w:t>
            </w:r>
            <w:r w:rsidR="00FF5981">
              <w:t xml:space="preserve"> ВЫШКА я первый к запуску двигателя готов. </w:t>
            </w:r>
          </w:p>
          <w:p w:rsidR="00092F3B" w:rsidRDefault="00092F3B">
            <w:pPr>
              <w:jc w:val="both"/>
            </w:pPr>
            <w:r>
              <w:t>Запускает двигатель, докладывает о готовности к движению.</w:t>
            </w:r>
          </w:p>
          <w:p w:rsidR="00092F3B" w:rsidRDefault="00FF5981">
            <w:pPr>
              <w:jc w:val="both"/>
            </w:pPr>
            <w:r>
              <w:t xml:space="preserve">ВЫШКА я первый за рычагами рядовой Смирнов показание спидометра 987 к движению готов. </w:t>
            </w:r>
          </w:p>
          <w:p w:rsidR="00092F3B" w:rsidRDefault="00092F3B">
            <w:pPr>
              <w:jc w:val="both"/>
            </w:pPr>
            <w:proofErr w:type="gramStart"/>
            <w:r>
              <w:t>Обучаемый</w:t>
            </w:r>
            <w:proofErr w:type="gramEnd"/>
            <w:r>
              <w:t xml:space="preserve"> начинает движение, двигается по указанному маршруту, преодолевает препятствия зачетного упражнения, о причинах остановки докладывает руководителю по радио. </w:t>
            </w:r>
          </w:p>
          <w:p w:rsidR="000F04CB" w:rsidRDefault="00092F3B">
            <w:pPr>
              <w:jc w:val="both"/>
            </w:pPr>
            <w:r>
              <w:t xml:space="preserve">По прибытию на </w:t>
            </w:r>
            <w:proofErr w:type="gramStart"/>
            <w:r>
              <w:t>исходную</w:t>
            </w:r>
            <w:proofErr w:type="gramEnd"/>
            <w:r>
              <w:t>, докладывает руководителю по радио.</w:t>
            </w:r>
            <w:r w:rsidR="00C80B2A">
              <w:t xml:space="preserve"> </w:t>
            </w:r>
            <w:r w:rsidR="000F04CB">
              <w:t>ВЫШКА я первый на стоп линию прибыл.</w:t>
            </w:r>
          </w:p>
          <w:p w:rsidR="00092F3B" w:rsidRDefault="000F04CB">
            <w:pPr>
              <w:jc w:val="both"/>
            </w:pPr>
            <w:r>
              <w:t>Останавливает на исходной линии. Осуществляет высадку и прикрывает люк.</w:t>
            </w:r>
            <w:r w:rsidR="00C80B2A">
              <w:t xml:space="preserve"> </w:t>
            </w:r>
            <w:r w:rsidR="00311A36">
              <w:t>При прибытии на вышку докладывает о выполнении упражнения и техническом состоянии машины.</w:t>
            </w:r>
          </w:p>
          <w:p w:rsidR="00092F3B" w:rsidRDefault="00311A36">
            <w:pPr>
              <w:jc w:val="both"/>
            </w:pPr>
            <w:r>
              <w:t>товарищ майор рядовой Иванов выполнял зачетное упражнение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рошел пять километров, все препятствия преодолел, машина технически исправна,  температура охлаждающей жидкости  80, масла семьдесят. давление масла  девять. </w:t>
            </w:r>
          </w:p>
        </w:tc>
      </w:tr>
    </w:tbl>
    <w:p w:rsidR="005F3261" w:rsidRDefault="005F3261" w:rsidP="0056421A">
      <w:pPr>
        <w:ind w:left="180"/>
        <w:jc w:val="center"/>
        <w:rPr>
          <w:b/>
        </w:rPr>
      </w:pPr>
      <w:proofErr w:type="gramStart"/>
      <w:r>
        <w:rPr>
          <w:b/>
          <w:lang w:val="en-US"/>
        </w:rPr>
        <w:t>III</w:t>
      </w:r>
      <w:r>
        <w:rPr>
          <w:b/>
        </w:rPr>
        <w:t xml:space="preserve"> ЗАКЛЮЧИТЕЛЬНАЯ ЧАСТЬ.</w:t>
      </w:r>
      <w:proofErr w:type="gramEnd"/>
      <w:r>
        <w:rPr>
          <w:b/>
        </w:rPr>
        <w:t xml:space="preserve"> </w:t>
      </w:r>
      <w:r w:rsidR="00B547DA">
        <w:rPr>
          <w:b/>
        </w:rPr>
        <w:t>5</w:t>
      </w:r>
      <w:r w:rsidR="00311A36">
        <w:rPr>
          <w:b/>
        </w:rPr>
        <w:t xml:space="preserve"> мин.</w:t>
      </w:r>
    </w:p>
    <w:p w:rsidR="00AA2052" w:rsidRPr="00AA2052" w:rsidRDefault="00AA2052" w:rsidP="0056421A">
      <w:pPr>
        <w:ind w:left="180"/>
        <w:jc w:val="center"/>
      </w:pPr>
      <w:r w:rsidRPr="00AA2052">
        <w:t>- довожу тему и цели занятия</w:t>
      </w:r>
      <w:r>
        <w:t>.</w:t>
      </w:r>
    </w:p>
    <w:p w:rsidR="00AA2052" w:rsidRPr="00AA2052" w:rsidRDefault="00AA2052" w:rsidP="0056421A">
      <w:pPr>
        <w:ind w:left="180"/>
        <w:jc w:val="center"/>
      </w:pPr>
      <w:r w:rsidRPr="00AA2052">
        <w:t xml:space="preserve">- довожу степень </w:t>
      </w:r>
      <w:proofErr w:type="spellStart"/>
      <w:r w:rsidRPr="00AA2052">
        <w:t>достиженности</w:t>
      </w:r>
      <w:proofErr w:type="spellEnd"/>
      <w:r>
        <w:t>.</w:t>
      </w:r>
    </w:p>
    <w:p w:rsidR="005F3261" w:rsidRDefault="005F3261" w:rsidP="0056421A">
      <w:pPr>
        <w:ind w:left="180"/>
        <w:jc w:val="center"/>
      </w:pPr>
      <w:r>
        <w:t>- произвожу краткий разбор действия обучаемого;</w:t>
      </w:r>
    </w:p>
    <w:p w:rsidR="005F3261" w:rsidRDefault="005F3261" w:rsidP="0056421A">
      <w:pPr>
        <w:ind w:left="180"/>
        <w:jc w:val="center"/>
      </w:pPr>
      <w:r>
        <w:t xml:space="preserve">- </w:t>
      </w:r>
      <w:r w:rsidR="005A76AF">
        <w:t>довожу оценочные показатели.</w:t>
      </w:r>
    </w:p>
    <w:p w:rsidR="00311A36" w:rsidRDefault="00311A36" w:rsidP="0056421A">
      <w:pPr>
        <w:ind w:left="180"/>
        <w:jc w:val="center"/>
      </w:pPr>
      <w:r>
        <w:t xml:space="preserve">- </w:t>
      </w:r>
      <w:r w:rsidR="005A76AF">
        <w:t xml:space="preserve">отправляю </w:t>
      </w:r>
      <w:proofErr w:type="gramStart"/>
      <w:r w:rsidR="005A76AF">
        <w:t>обучаемого</w:t>
      </w:r>
      <w:proofErr w:type="gramEnd"/>
      <w:r w:rsidR="005A76AF">
        <w:t xml:space="preserve"> на очередное учебное место.</w:t>
      </w:r>
    </w:p>
    <w:p w:rsidR="00C80B2A" w:rsidRDefault="00C80B2A">
      <w:pPr>
        <w:ind w:left="180"/>
      </w:pPr>
    </w:p>
    <w:p w:rsidR="005F3261" w:rsidRDefault="005F3261" w:rsidP="00C80B2A">
      <w:pPr>
        <w:pStyle w:val="4"/>
        <w:ind w:left="180"/>
        <w:jc w:val="center"/>
      </w:pPr>
      <w:r>
        <w:t xml:space="preserve">РУКОВОДИТЕЛЬ ЗАНЯТИЯ:  </w:t>
      </w:r>
      <w:r w:rsidR="0056421A">
        <w:t>гв. капитан</w:t>
      </w:r>
      <w:r w:rsidR="00CF0C00">
        <w:tab/>
      </w:r>
      <w:r w:rsidR="00CF0C00">
        <w:tab/>
      </w:r>
      <w:r w:rsidR="0056421A">
        <w:t>А. Веретнов</w:t>
      </w:r>
    </w:p>
    <w:p w:rsidR="005F3261" w:rsidRDefault="005F3261">
      <w:pPr>
        <w:ind w:left="180"/>
      </w:pPr>
    </w:p>
    <w:sectPr w:rsidR="005F3261" w:rsidSect="00092F3B">
      <w:pgSz w:w="16840" w:h="11907" w:orient="landscape" w:code="9"/>
      <w:pgMar w:top="567" w:right="902" w:bottom="539" w:left="567" w:header="720" w:footer="720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4C9"/>
    <w:multiLevelType w:val="hybridMultilevel"/>
    <w:tmpl w:val="ED9AF64E"/>
    <w:lvl w:ilvl="0" w:tplc="F0EC4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40E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FCB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CB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E0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5E7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27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46C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E472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B10EC"/>
    <w:multiLevelType w:val="hybridMultilevel"/>
    <w:tmpl w:val="BD94882C"/>
    <w:lvl w:ilvl="0" w:tplc="C4F0A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85E0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32EFE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E09F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8CC6CC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FE0AC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6C6B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0C1E8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58846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A43166"/>
    <w:multiLevelType w:val="hybridMultilevel"/>
    <w:tmpl w:val="8FA66790"/>
    <w:lvl w:ilvl="0" w:tplc="0F06C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D696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B6C5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EA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88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5AF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283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495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E6C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B592D"/>
    <w:multiLevelType w:val="hybridMultilevel"/>
    <w:tmpl w:val="16143A90"/>
    <w:lvl w:ilvl="0" w:tplc="E9D40250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19F6410A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757C722E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C5725F02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372A9F20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14ECE1C6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1F521070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284EF42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6E08B1C8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">
    <w:nsid w:val="116630A3"/>
    <w:multiLevelType w:val="hybridMultilevel"/>
    <w:tmpl w:val="546889F2"/>
    <w:lvl w:ilvl="0" w:tplc="80EA04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5626E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62B5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A6C6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2844A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E0036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0620B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C0A9B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3A441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AF7ACE"/>
    <w:multiLevelType w:val="hybridMultilevel"/>
    <w:tmpl w:val="F1D4DE5A"/>
    <w:lvl w:ilvl="0" w:tplc="B77C83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902C8F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E004D5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8969E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8AC971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158D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6AEA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02C263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8E499F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676721"/>
    <w:multiLevelType w:val="hybridMultilevel"/>
    <w:tmpl w:val="66287E28"/>
    <w:lvl w:ilvl="0" w:tplc="A0462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32D8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3703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F6D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86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2F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3C0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7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9AE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8236C9"/>
    <w:multiLevelType w:val="hybridMultilevel"/>
    <w:tmpl w:val="1A547CB2"/>
    <w:lvl w:ilvl="0" w:tplc="97AAF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4C41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CB232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0721D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EC4E8A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A6EEB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F88A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018E3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AD0752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E01528"/>
    <w:multiLevelType w:val="hybridMultilevel"/>
    <w:tmpl w:val="9FFADA3E"/>
    <w:lvl w:ilvl="0" w:tplc="ECD41DA8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22185F58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A92CD4E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C654246E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92087D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4F5848C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684E70A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E8EC5686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BB24D30A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26DE579C"/>
    <w:multiLevelType w:val="hybridMultilevel"/>
    <w:tmpl w:val="7C52C62C"/>
    <w:lvl w:ilvl="0" w:tplc="06227E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809F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961F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2C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499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C83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22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A4E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7A22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25F4F"/>
    <w:multiLevelType w:val="singleLevel"/>
    <w:tmpl w:val="526C4E4C"/>
    <w:lvl w:ilvl="0">
      <w:start w:val="16"/>
      <w:numFmt w:val="bullet"/>
      <w:lvlText w:val="—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1">
    <w:nsid w:val="29D75D86"/>
    <w:multiLevelType w:val="hybridMultilevel"/>
    <w:tmpl w:val="C09801CE"/>
    <w:lvl w:ilvl="0" w:tplc="658414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87C50A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4FEDE2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32C5A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B84C24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F1A457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3782BD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27672C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C6A789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05A3AE4"/>
    <w:multiLevelType w:val="hybridMultilevel"/>
    <w:tmpl w:val="E426107E"/>
    <w:lvl w:ilvl="0" w:tplc="2F96EB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CCDF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1CC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4E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ACF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EE5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AD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18A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844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6C6615"/>
    <w:multiLevelType w:val="hybridMultilevel"/>
    <w:tmpl w:val="FEC8CFCC"/>
    <w:lvl w:ilvl="0" w:tplc="A9861F7C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2C58A74E">
      <w:start w:val="2"/>
      <w:numFmt w:val="decimal"/>
      <w:lvlText w:val="%2."/>
      <w:lvlJc w:val="left"/>
      <w:pPr>
        <w:tabs>
          <w:tab w:val="num" w:pos="1756"/>
        </w:tabs>
        <w:ind w:left="1756" w:hanging="360"/>
      </w:pPr>
      <w:rPr>
        <w:rFonts w:hint="default"/>
      </w:rPr>
    </w:lvl>
    <w:lvl w:ilvl="2" w:tplc="DAF6A0A2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DDC8D8D4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DC36B6E6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5" w:tplc="4EB26260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5DBC5B56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6E505F5E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8" w:tplc="12B8673E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14">
    <w:nsid w:val="434733D0"/>
    <w:multiLevelType w:val="hybridMultilevel"/>
    <w:tmpl w:val="DA8A8794"/>
    <w:lvl w:ilvl="0" w:tplc="0A4A2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06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9E8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8A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22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1EF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8E8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2D2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605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EC451D"/>
    <w:multiLevelType w:val="hybridMultilevel"/>
    <w:tmpl w:val="6C2A14FA"/>
    <w:lvl w:ilvl="0" w:tplc="A25082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F0013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B8B5C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34E89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E48C2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5FEB48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96EE2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06A61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ED8CAF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BE5384A"/>
    <w:multiLevelType w:val="hybridMultilevel"/>
    <w:tmpl w:val="39A0FE6A"/>
    <w:lvl w:ilvl="0" w:tplc="C98C9CD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4F4EB8B8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25021AB4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E5A6962E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2E2E2A0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9BEC4E1A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BF304CFE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37AAD316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80B4E86A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61251B41"/>
    <w:multiLevelType w:val="hybridMultilevel"/>
    <w:tmpl w:val="68366C5E"/>
    <w:lvl w:ilvl="0" w:tplc="7F0EA5E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EB5CB6B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B860BC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5C02D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50A725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208C2E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82E64C2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D34401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4C6C90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17F12E8"/>
    <w:multiLevelType w:val="hybridMultilevel"/>
    <w:tmpl w:val="F9BEAD18"/>
    <w:lvl w:ilvl="0" w:tplc="51105D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9B6C9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123868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3092C0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A32AFD9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5330AD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2EFE3E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7004D89A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266E3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17"/>
  </w:num>
  <w:num w:numId="7">
    <w:abstractNumId w:val="18"/>
  </w:num>
  <w:num w:numId="8">
    <w:abstractNumId w:val="4"/>
  </w:num>
  <w:num w:numId="9">
    <w:abstractNumId w:val="14"/>
  </w:num>
  <w:num w:numId="10">
    <w:abstractNumId w:val="15"/>
  </w:num>
  <w:num w:numId="11">
    <w:abstractNumId w:val="1"/>
  </w:num>
  <w:num w:numId="12">
    <w:abstractNumId w:val="13"/>
  </w:num>
  <w:num w:numId="13">
    <w:abstractNumId w:val="11"/>
  </w:num>
  <w:num w:numId="14">
    <w:abstractNumId w:val="16"/>
  </w:num>
  <w:num w:numId="15">
    <w:abstractNumId w:val="12"/>
  </w:num>
  <w:num w:numId="16">
    <w:abstractNumId w:val="2"/>
  </w:num>
  <w:num w:numId="17">
    <w:abstractNumId w:val="6"/>
  </w:num>
  <w:num w:numId="18">
    <w:abstractNumId w:val="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attachedTemplate r:id="rId1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CD101F"/>
    <w:rsid w:val="00063A90"/>
    <w:rsid w:val="00092F3B"/>
    <w:rsid w:val="000F04CB"/>
    <w:rsid w:val="00107081"/>
    <w:rsid w:val="001E138A"/>
    <w:rsid w:val="00311A36"/>
    <w:rsid w:val="003640E5"/>
    <w:rsid w:val="00495B7C"/>
    <w:rsid w:val="00522AAF"/>
    <w:rsid w:val="0056421A"/>
    <w:rsid w:val="0058559E"/>
    <w:rsid w:val="005A76AF"/>
    <w:rsid w:val="005F3261"/>
    <w:rsid w:val="00682D60"/>
    <w:rsid w:val="007016DC"/>
    <w:rsid w:val="00764A32"/>
    <w:rsid w:val="007F4308"/>
    <w:rsid w:val="008F051C"/>
    <w:rsid w:val="009969CC"/>
    <w:rsid w:val="00A33794"/>
    <w:rsid w:val="00AA2052"/>
    <w:rsid w:val="00B547DA"/>
    <w:rsid w:val="00B606B4"/>
    <w:rsid w:val="00B737E2"/>
    <w:rsid w:val="00B76990"/>
    <w:rsid w:val="00B81504"/>
    <w:rsid w:val="00C26C21"/>
    <w:rsid w:val="00C54A7C"/>
    <w:rsid w:val="00C621A7"/>
    <w:rsid w:val="00C80B2A"/>
    <w:rsid w:val="00CB1101"/>
    <w:rsid w:val="00CB20BD"/>
    <w:rsid w:val="00CD101F"/>
    <w:rsid w:val="00CE6589"/>
    <w:rsid w:val="00CF0C00"/>
    <w:rsid w:val="00E938D5"/>
    <w:rsid w:val="00EC5A8D"/>
    <w:rsid w:val="00FB5A06"/>
    <w:rsid w:val="00FF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589"/>
    <w:rPr>
      <w:sz w:val="24"/>
      <w:szCs w:val="24"/>
    </w:rPr>
  </w:style>
  <w:style w:type="paragraph" w:styleId="1">
    <w:name w:val="heading 1"/>
    <w:basedOn w:val="a"/>
    <w:next w:val="a"/>
    <w:qFormat/>
    <w:rsid w:val="00CE658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E6589"/>
    <w:pPr>
      <w:keepNext/>
      <w:ind w:left="14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E6589"/>
    <w:pPr>
      <w:keepNext/>
      <w:ind w:left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6589"/>
    <w:pPr>
      <w:keepNext/>
      <w:ind w:left="708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6589"/>
    <w:pPr>
      <w:jc w:val="center"/>
    </w:pPr>
    <w:rPr>
      <w:b/>
      <w:bCs/>
    </w:rPr>
  </w:style>
  <w:style w:type="paragraph" w:styleId="a4">
    <w:name w:val="Subtitle"/>
    <w:basedOn w:val="a"/>
    <w:qFormat/>
    <w:rsid w:val="00CE6589"/>
    <w:pPr>
      <w:jc w:val="center"/>
    </w:pPr>
    <w:rPr>
      <w:b/>
      <w:bCs/>
    </w:rPr>
  </w:style>
  <w:style w:type="paragraph" w:styleId="a5">
    <w:name w:val="Body Text Indent"/>
    <w:basedOn w:val="a"/>
    <w:rsid w:val="00CE6589"/>
    <w:pPr>
      <w:ind w:left="90"/>
      <w:jc w:val="both"/>
    </w:pPr>
  </w:style>
  <w:style w:type="paragraph" w:styleId="20">
    <w:name w:val="Body Text Indent 2"/>
    <w:basedOn w:val="a"/>
    <w:rsid w:val="00CE6589"/>
    <w:pPr>
      <w:ind w:left="1440"/>
    </w:pPr>
  </w:style>
  <w:style w:type="paragraph" w:styleId="30">
    <w:name w:val="Body Text Indent 3"/>
    <w:basedOn w:val="a"/>
    <w:rsid w:val="00CE6589"/>
    <w:pPr>
      <w:ind w:left="1036"/>
    </w:pPr>
  </w:style>
  <w:style w:type="paragraph" w:styleId="a6">
    <w:name w:val="Body Text"/>
    <w:basedOn w:val="a"/>
    <w:link w:val="a7"/>
    <w:rsid w:val="005A76AF"/>
    <w:pPr>
      <w:spacing w:after="120"/>
    </w:pPr>
  </w:style>
  <w:style w:type="character" w:customStyle="1" w:styleId="a7">
    <w:name w:val="Основной текст Знак"/>
    <w:basedOn w:val="a0"/>
    <w:link w:val="a6"/>
    <w:rsid w:val="005A76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ew%20doc\&#1074;&#1086;&#1078;&#1076;&#1077;&#1085;&#1080;&#1077;\&#1087;&#1083;&#1072;&#1085;%20&#1087;&#1086;%20&#1074;&#1086;&#1078;&#1076;&#1077;&#1085;&#1080;&#1102;\&#1087;&#1083;&#1072;&#1085;%20&#1087;&#1086;%20&#1074;&#1086;&#1078;&#1076;&#1077;&#1085;&#1080;&#110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план по вождению.dot</Template>
  <TotalTime>58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 тб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MrFriman</dc:creator>
  <cp:lastModifiedBy>Штаб</cp:lastModifiedBy>
  <cp:revision>5</cp:revision>
  <cp:lastPrinted>2014-03-13T13:36:00Z</cp:lastPrinted>
  <dcterms:created xsi:type="dcterms:W3CDTF">2014-03-13T10:45:00Z</dcterms:created>
  <dcterms:modified xsi:type="dcterms:W3CDTF">2014-03-13T13:37:00Z</dcterms:modified>
</cp:coreProperties>
</file>